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658A" w14:textId="77777777" w:rsidR="00AF6C12" w:rsidRDefault="00AF6C12" w:rsidP="00AF6C1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BARTON</w:t>
      </w:r>
      <w:r>
        <w:rPr>
          <w:rFonts w:ascii="Times New Roman" w:hAnsi="Times New Roman" w:cs="Times New Roman"/>
          <w:sz w:val="24"/>
          <w:szCs w:val="24"/>
        </w:rPr>
        <w:t xml:space="preserve">        (fl.1410)</w:t>
      </w:r>
    </w:p>
    <w:p w14:paraId="57B508F1" w14:textId="77777777" w:rsidR="00AF6C12" w:rsidRDefault="00AF6C12" w:rsidP="00AF6C1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724ED07" w14:textId="77777777" w:rsidR="00AF6C12" w:rsidRDefault="00AF6C12" w:rsidP="00AF6C1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EA5F977" w14:textId="77777777" w:rsidR="00AF6C12" w:rsidRDefault="00AF6C12" w:rsidP="00AF6C1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Sep.1410</w:t>
      </w:r>
      <w:r>
        <w:rPr>
          <w:rFonts w:ascii="Times New Roman" w:hAnsi="Times New Roman" w:cs="Times New Roman"/>
          <w:sz w:val="24"/>
          <w:szCs w:val="24"/>
        </w:rPr>
        <w:tab/>
        <w:t>He and Walter Gauteron(q.v.) were commissioned to levy and collect in the</w:t>
      </w:r>
    </w:p>
    <w:p w14:paraId="00600E7F" w14:textId="77777777" w:rsidR="00AF6C12" w:rsidRDefault="00AF6C12" w:rsidP="00AF6C1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port of London and in all adjacent ports and places in person the </w:t>
      </w:r>
    </w:p>
    <w:p w14:paraId="0018BD76" w14:textId="77777777" w:rsidR="00AF6C12" w:rsidRDefault="00AF6C12" w:rsidP="00AF6C1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subsidy on wools, hides and woolfells and to keep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cocket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seal.</w:t>
      </w:r>
    </w:p>
    <w:p w14:paraId="5029087F" w14:textId="77777777" w:rsidR="00AF6C12" w:rsidRDefault="00AF6C12" w:rsidP="00AF6C1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p.201)</w:t>
      </w:r>
    </w:p>
    <w:p w14:paraId="5137D3EE" w14:textId="77777777" w:rsidR="00AF6C12" w:rsidRDefault="00AF6C12" w:rsidP="00AF6C1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5CA22D5" w14:textId="77777777" w:rsidR="00AF6C12" w:rsidRDefault="00AF6C12" w:rsidP="00AF6C1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6A72943" w14:textId="77777777" w:rsidR="00AF6C12" w:rsidRDefault="00AF6C12" w:rsidP="00AF6C1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November 2023</w:t>
      </w:r>
    </w:p>
    <w:p w14:paraId="0CC285F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BC90" w14:textId="77777777" w:rsidR="00AF6C12" w:rsidRDefault="00AF6C12" w:rsidP="00086E2C">
      <w:r>
        <w:separator/>
      </w:r>
    </w:p>
  </w:endnote>
  <w:endnote w:type="continuationSeparator" w:id="0">
    <w:p w14:paraId="2C839C2C" w14:textId="77777777" w:rsidR="00AF6C12" w:rsidRDefault="00AF6C12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CD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B2D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F23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4087E" w14:textId="77777777" w:rsidR="00AF6C12" w:rsidRDefault="00AF6C12" w:rsidP="00086E2C">
      <w:r>
        <w:separator/>
      </w:r>
    </w:p>
  </w:footnote>
  <w:footnote w:type="continuationSeparator" w:id="0">
    <w:p w14:paraId="2EB14B50" w14:textId="77777777" w:rsidR="00AF6C12" w:rsidRDefault="00AF6C12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03A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988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46A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12"/>
    <w:rsid w:val="00086E2C"/>
    <w:rsid w:val="000A2E7A"/>
    <w:rsid w:val="002244B7"/>
    <w:rsid w:val="00314D94"/>
    <w:rsid w:val="00617568"/>
    <w:rsid w:val="006E68FA"/>
    <w:rsid w:val="00AF6C12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A24B2"/>
  <w15:chartTrackingRefBased/>
  <w15:docId w15:val="{10E871A9-62A9-47F4-9F72-90BD7F0D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C12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48</Words>
  <Characters>234</Characters>
  <Application>Microsoft Office Word</Application>
  <DocSecurity>0</DocSecurity>
  <Lines>10</Lines>
  <Paragraphs>6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2025-10-22T14:45:00Z</dcterms:created>
  <dcterms:modified xsi:type="dcterms:W3CDTF">2025-10-22T14:46:00Z</dcterms:modified>
</cp:coreProperties>
</file>