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3EE4" w14:textId="77777777" w:rsidR="00282294" w:rsidRDefault="00282294" w:rsidP="0028229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BARTON</w:t>
      </w:r>
      <w:r>
        <w:rPr>
          <w:rFonts w:ascii="Times New Roman" w:hAnsi="Times New Roman" w:cs="Times New Roman"/>
          <w:lang w:val="en-US"/>
        </w:rPr>
        <w:t xml:space="preserve">        (fl.1452)</w:t>
      </w:r>
    </w:p>
    <w:p w14:paraId="605D6ECB" w14:textId="77777777" w:rsidR="00282294" w:rsidRDefault="00282294" w:rsidP="0028229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Draper.</w:t>
      </w:r>
    </w:p>
    <w:p w14:paraId="7B7043E6" w14:textId="77777777" w:rsidR="00282294" w:rsidRDefault="00282294" w:rsidP="00282294">
      <w:pPr>
        <w:pStyle w:val="NoSpacing"/>
        <w:rPr>
          <w:rFonts w:ascii="Times New Roman" w:hAnsi="Times New Roman" w:cs="Times New Roman"/>
          <w:lang w:val="en-US"/>
        </w:rPr>
      </w:pPr>
    </w:p>
    <w:p w14:paraId="1CE9CCD0" w14:textId="77777777" w:rsidR="00282294" w:rsidRDefault="00282294" w:rsidP="00282294">
      <w:pPr>
        <w:pStyle w:val="NoSpacing"/>
        <w:rPr>
          <w:rFonts w:ascii="Times New Roman" w:hAnsi="Times New Roman" w:cs="Times New Roman"/>
          <w:lang w:val="en-US"/>
        </w:rPr>
      </w:pPr>
    </w:p>
    <w:p w14:paraId="5062FD96" w14:textId="77777777" w:rsidR="00282294" w:rsidRDefault="00282294" w:rsidP="0028229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Thomas Dollyng(q.v.) brought a plaint of trespass against him.</w:t>
      </w:r>
    </w:p>
    <w:p w14:paraId="00A73BE9" w14:textId="77777777" w:rsidR="00282294" w:rsidRDefault="00282294" w:rsidP="0028229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AB21A02" w14:textId="77777777" w:rsidR="00282294" w:rsidRDefault="00282294" w:rsidP="00282294">
      <w:pPr>
        <w:pStyle w:val="NoSpacing"/>
        <w:rPr>
          <w:rFonts w:ascii="Times New Roman" w:hAnsi="Times New Roman" w:cs="Times New Roman"/>
          <w:lang w:val="en-US"/>
        </w:rPr>
      </w:pPr>
    </w:p>
    <w:p w14:paraId="0D9C99B2" w14:textId="77777777" w:rsidR="00282294" w:rsidRDefault="00282294" w:rsidP="00282294">
      <w:pPr>
        <w:pStyle w:val="NoSpacing"/>
        <w:rPr>
          <w:rFonts w:ascii="Times New Roman" w:hAnsi="Times New Roman" w:cs="Times New Roman"/>
          <w:lang w:val="en-US"/>
        </w:rPr>
      </w:pPr>
    </w:p>
    <w:p w14:paraId="4BC0EDE9" w14:textId="77777777" w:rsidR="00282294" w:rsidRDefault="00282294" w:rsidP="0028229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03B95C7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9C74" w14:textId="77777777" w:rsidR="003E3A31" w:rsidRDefault="003E3A31" w:rsidP="00086E2C">
      <w:pPr>
        <w:spacing w:after="0" w:line="240" w:lineRule="auto"/>
      </w:pPr>
      <w:r>
        <w:separator/>
      </w:r>
    </w:p>
  </w:endnote>
  <w:endnote w:type="continuationSeparator" w:id="0">
    <w:p w14:paraId="07E3D102" w14:textId="77777777" w:rsidR="003E3A31" w:rsidRDefault="003E3A3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EC1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4A5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90C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FCE5" w14:textId="77777777" w:rsidR="003E3A31" w:rsidRDefault="003E3A31" w:rsidP="00086E2C">
      <w:pPr>
        <w:spacing w:after="0" w:line="240" w:lineRule="auto"/>
      </w:pPr>
      <w:r>
        <w:separator/>
      </w:r>
    </w:p>
  </w:footnote>
  <w:footnote w:type="continuationSeparator" w:id="0">
    <w:p w14:paraId="043289DF" w14:textId="77777777" w:rsidR="003E3A31" w:rsidRDefault="003E3A3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217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D4C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18C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94"/>
    <w:rsid w:val="00086E2C"/>
    <w:rsid w:val="000A2E7A"/>
    <w:rsid w:val="002244B7"/>
    <w:rsid w:val="00282294"/>
    <w:rsid w:val="002F5110"/>
    <w:rsid w:val="00314D94"/>
    <w:rsid w:val="003E3A31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CD78A"/>
  <w15:chartTrackingRefBased/>
  <w15:docId w15:val="{B3930C09-1459-4990-A823-4D0DE1F6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8229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229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215</Characters>
  <Application>Microsoft Office Word</Application>
  <DocSecurity>0</DocSecurity>
  <Lines>9</Lines>
  <Paragraphs>5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2025-12-19T23:49:00Z</dcterms:created>
  <dcterms:modified xsi:type="dcterms:W3CDTF">2025-12-19T23:50:00Z</dcterms:modified>
</cp:coreProperties>
</file>