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F4EC" w14:textId="77777777" w:rsidR="006B6553" w:rsidRDefault="006B6553" w:rsidP="006B65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BARTON</w:t>
      </w:r>
      <w:r>
        <w:rPr>
          <w:rFonts w:ascii="Times New Roman" w:hAnsi="Times New Roman" w:cs="Times New Roman"/>
        </w:rPr>
        <w:t xml:space="preserve">       (fl.1479)</w:t>
      </w:r>
    </w:p>
    <w:p w14:paraId="35BBB848" w14:textId="77777777" w:rsidR="006B6553" w:rsidRDefault="006B6553" w:rsidP="006B65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Litton, Derbyshire. Labourer.</w:t>
      </w:r>
    </w:p>
    <w:p w14:paraId="7D9984FC" w14:textId="77777777" w:rsidR="006B6553" w:rsidRDefault="006B6553" w:rsidP="006B6553">
      <w:pPr>
        <w:pStyle w:val="NoSpacing"/>
        <w:rPr>
          <w:rFonts w:ascii="Times New Roman" w:hAnsi="Times New Roman" w:cs="Times New Roman"/>
        </w:rPr>
      </w:pPr>
    </w:p>
    <w:p w14:paraId="058FA7CB" w14:textId="77777777" w:rsidR="006B6553" w:rsidRDefault="006B6553" w:rsidP="006B6553">
      <w:pPr>
        <w:pStyle w:val="NoSpacing"/>
        <w:rPr>
          <w:rFonts w:ascii="Times New Roman" w:hAnsi="Times New Roman" w:cs="Times New Roman"/>
        </w:rPr>
      </w:pPr>
    </w:p>
    <w:p w14:paraId="7324CE1E" w14:textId="77777777" w:rsidR="006B6553" w:rsidRDefault="006B6553" w:rsidP="006B6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Robert Blakwall brought a plaint of trespass against him and 17 others.</w:t>
      </w:r>
    </w:p>
    <w:p w14:paraId="660437A7" w14:textId="77777777" w:rsidR="006B6553" w:rsidRDefault="006B6553" w:rsidP="006B655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AD7EB17" w14:textId="77777777" w:rsidR="006B6553" w:rsidRDefault="006B6553" w:rsidP="006B6553">
      <w:pPr>
        <w:pStyle w:val="NoSpacing"/>
        <w:rPr>
          <w:rFonts w:ascii="Times New Roman" w:hAnsi="Times New Roman" w:cs="Times New Roman"/>
          <w:lang w:val="en-US"/>
        </w:rPr>
      </w:pPr>
    </w:p>
    <w:p w14:paraId="5862C0FF" w14:textId="77777777" w:rsidR="006B6553" w:rsidRPr="00647EA5" w:rsidRDefault="006B6553" w:rsidP="006B6553">
      <w:pPr>
        <w:pStyle w:val="NoSpacing"/>
        <w:rPr>
          <w:rFonts w:ascii="Times New Roman" w:hAnsi="Times New Roman" w:cs="Times New Roman"/>
          <w:lang w:val="en-US"/>
        </w:rPr>
      </w:pPr>
    </w:p>
    <w:p w14:paraId="5F92E933" w14:textId="77777777" w:rsidR="006B6553" w:rsidRDefault="006B6553" w:rsidP="006B6553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3640A1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D60E" w14:textId="77777777" w:rsidR="006B6553" w:rsidRDefault="006B6553" w:rsidP="00086E2C">
      <w:pPr>
        <w:spacing w:after="0" w:line="240" w:lineRule="auto"/>
      </w:pPr>
      <w:r>
        <w:separator/>
      </w:r>
    </w:p>
  </w:endnote>
  <w:endnote w:type="continuationSeparator" w:id="0">
    <w:p w14:paraId="431162DA" w14:textId="77777777" w:rsidR="006B6553" w:rsidRDefault="006B65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35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18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B7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2612" w14:textId="77777777" w:rsidR="006B6553" w:rsidRDefault="006B6553" w:rsidP="00086E2C">
      <w:pPr>
        <w:spacing w:after="0" w:line="240" w:lineRule="auto"/>
      </w:pPr>
      <w:r>
        <w:separator/>
      </w:r>
    </w:p>
  </w:footnote>
  <w:footnote w:type="continuationSeparator" w:id="0">
    <w:p w14:paraId="61DFD808" w14:textId="77777777" w:rsidR="006B6553" w:rsidRDefault="006B65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6E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5D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DA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53"/>
    <w:rsid w:val="00086E2C"/>
    <w:rsid w:val="000A2E7A"/>
    <w:rsid w:val="002244B7"/>
    <w:rsid w:val="00314D94"/>
    <w:rsid w:val="00617568"/>
    <w:rsid w:val="006B2893"/>
    <w:rsid w:val="006B655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3D07"/>
  <w15:chartTrackingRefBased/>
  <w15:docId w15:val="{671559AB-9DED-4871-B154-49E96C72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65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65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26</Words>
  <Characters>170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2025-10-19T19:42:00Z</dcterms:created>
  <dcterms:modified xsi:type="dcterms:W3CDTF">2025-10-19T19:43:00Z</dcterms:modified>
</cp:coreProperties>
</file>