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8C52" w14:textId="77777777" w:rsidR="009471FF" w:rsidRDefault="009471FF" w:rsidP="009471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BARTON, the elder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2C0E246B" w14:textId="77777777" w:rsidR="009471FF" w:rsidRDefault="009471FF" w:rsidP="009471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Middleton. </w:t>
      </w:r>
    </w:p>
    <w:p w14:paraId="3597F5D0" w14:textId="77777777" w:rsidR="009471FF" w:rsidRDefault="009471FF" w:rsidP="009471FF">
      <w:pPr>
        <w:pStyle w:val="NoSpacing"/>
        <w:rPr>
          <w:rFonts w:cs="Times New Roman"/>
          <w:szCs w:val="24"/>
        </w:rPr>
      </w:pPr>
    </w:p>
    <w:p w14:paraId="21BDF758" w14:textId="77777777" w:rsidR="009471FF" w:rsidRDefault="009471FF" w:rsidP="009471FF">
      <w:pPr>
        <w:pStyle w:val="NoSpacing"/>
        <w:rPr>
          <w:rFonts w:cs="Times New Roman"/>
          <w:szCs w:val="24"/>
        </w:rPr>
      </w:pPr>
    </w:p>
    <w:p w14:paraId="0FC6A916" w14:textId="77777777" w:rsidR="009471FF" w:rsidRDefault="009471FF" w:rsidP="009471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Dec.1460</w:t>
      </w:r>
      <w:r>
        <w:rPr>
          <w:rFonts w:cs="Times New Roman"/>
          <w:szCs w:val="24"/>
        </w:rPr>
        <w:tab/>
        <w:t>He was granted a general pardon.    (C.P.R. 1452-61 p.640)</w:t>
      </w:r>
    </w:p>
    <w:p w14:paraId="53517AB9" w14:textId="77777777" w:rsidR="009471FF" w:rsidRDefault="009471FF" w:rsidP="009471FF">
      <w:pPr>
        <w:pStyle w:val="NoSpacing"/>
        <w:rPr>
          <w:rFonts w:cs="Times New Roman"/>
          <w:szCs w:val="24"/>
        </w:rPr>
      </w:pPr>
    </w:p>
    <w:p w14:paraId="77DDDADA" w14:textId="77777777" w:rsidR="009471FF" w:rsidRDefault="009471FF" w:rsidP="009471FF">
      <w:pPr>
        <w:pStyle w:val="NoSpacing"/>
        <w:rPr>
          <w:rFonts w:cs="Times New Roman"/>
          <w:szCs w:val="24"/>
        </w:rPr>
      </w:pPr>
    </w:p>
    <w:p w14:paraId="1521E09F" w14:textId="77777777" w:rsidR="009471FF" w:rsidRDefault="009471FF" w:rsidP="009471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February 2025</w:t>
      </w:r>
    </w:p>
    <w:p w14:paraId="2F86DC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892F" w14:textId="77777777" w:rsidR="009471FF" w:rsidRDefault="009471FF" w:rsidP="009139A6">
      <w:r>
        <w:separator/>
      </w:r>
    </w:p>
  </w:endnote>
  <w:endnote w:type="continuationSeparator" w:id="0">
    <w:p w14:paraId="2CDAFDFF" w14:textId="77777777" w:rsidR="009471FF" w:rsidRDefault="009471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9F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C4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F7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567F9" w14:textId="77777777" w:rsidR="009471FF" w:rsidRDefault="009471FF" w:rsidP="009139A6">
      <w:r>
        <w:separator/>
      </w:r>
    </w:p>
  </w:footnote>
  <w:footnote w:type="continuationSeparator" w:id="0">
    <w:p w14:paraId="291BA5F3" w14:textId="77777777" w:rsidR="009471FF" w:rsidRDefault="009471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C8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55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B6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FF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1FF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C640"/>
  <w15:chartTrackingRefBased/>
  <w15:docId w15:val="{892BCC7A-19CF-4E4D-895A-0BACED53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2025-02-26T21:30:00Z</dcterms:created>
  <dcterms:modified xsi:type="dcterms:W3CDTF">2025-02-26T21:31:00Z</dcterms:modified>
</cp:coreProperties>
</file>