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7BEA" w14:textId="77777777" w:rsidR="00647D07" w:rsidRDefault="00647D07" w:rsidP="00647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BARTON</w:t>
      </w:r>
      <w:r>
        <w:rPr>
          <w:rFonts w:cs="Times New Roman"/>
          <w:szCs w:val="24"/>
        </w:rPr>
        <w:t xml:space="preserve">          (fl.1460)</w:t>
      </w:r>
    </w:p>
    <w:p w14:paraId="7F22A7C8" w14:textId="77777777" w:rsidR="00647D07" w:rsidRPr="003A58A9" w:rsidRDefault="00647D07" w:rsidP="00647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Mason.</w:t>
      </w:r>
    </w:p>
    <w:p w14:paraId="6F8B9386" w14:textId="77777777" w:rsidR="00647D07" w:rsidRDefault="00647D07" w:rsidP="00647D07">
      <w:pPr>
        <w:pStyle w:val="NoSpacing"/>
        <w:rPr>
          <w:rFonts w:cs="Times New Roman"/>
          <w:szCs w:val="24"/>
        </w:rPr>
      </w:pPr>
    </w:p>
    <w:p w14:paraId="58A75CDC" w14:textId="77777777" w:rsidR="00647D07" w:rsidRDefault="00647D07" w:rsidP="00647D07">
      <w:pPr>
        <w:pStyle w:val="NoSpacing"/>
        <w:rPr>
          <w:rFonts w:cs="Times New Roman"/>
          <w:szCs w:val="24"/>
        </w:rPr>
      </w:pPr>
    </w:p>
    <w:p w14:paraId="27A25464" w14:textId="77777777" w:rsidR="00647D07" w:rsidRDefault="00647D07" w:rsidP="00647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13 others for trespass, insurrection and contempt.</w:t>
      </w:r>
    </w:p>
    <w:p w14:paraId="198C4C75" w14:textId="77777777" w:rsidR="00647D07" w:rsidRDefault="00647D07" w:rsidP="00647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152B633A" w14:textId="77777777" w:rsidR="00F133F4" w:rsidRDefault="00F133F4" w:rsidP="00F133F4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1460</w:t>
      </w:r>
      <w:r>
        <w:rPr>
          <w:rFonts w:cs="Times New Roman"/>
          <w:szCs w:val="24"/>
        </w:rPr>
        <w:tab/>
        <w:t>The King indicted him and 14 others for felony and trespass.</w:t>
      </w:r>
    </w:p>
    <w:p w14:paraId="3C8A60F1" w14:textId="77777777" w:rsidR="00F133F4" w:rsidRDefault="00F133F4" w:rsidP="00F133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7A727CD1" w14:textId="77777777" w:rsidR="00F133F4" w:rsidRDefault="00F133F4" w:rsidP="00647D07">
      <w:pPr>
        <w:pStyle w:val="NoSpacing"/>
        <w:rPr>
          <w:rFonts w:cs="Times New Roman"/>
          <w:szCs w:val="24"/>
        </w:rPr>
      </w:pPr>
    </w:p>
    <w:p w14:paraId="365DECF6" w14:textId="77777777" w:rsidR="00647D07" w:rsidRDefault="00647D07" w:rsidP="00647D07">
      <w:pPr>
        <w:pStyle w:val="NoSpacing"/>
        <w:rPr>
          <w:rFonts w:cs="Times New Roman"/>
          <w:szCs w:val="24"/>
        </w:rPr>
      </w:pPr>
    </w:p>
    <w:p w14:paraId="4C5865A5" w14:textId="77777777" w:rsidR="00647D07" w:rsidRDefault="00647D07" w:rsidP="00647D07">
      <w:pPr>
        <w:pStyle w:val="NoSpacing"/>
        <w:rPr>
          <w:rFonts w:cs="Times New Roman"/>
          <w:szCs w:val="24"/>
        </w:rPr>
      </w:pPr>
    </w:p>
    <w:p w14:paraId="52DF437A" w14:textId="7E5C2E5D" w:rsidR="00BA00AB" w:rsidRDefault="00647D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p w14:paraId="3D49C430" w14:textId="688F1EE2" w:rsidR="00F133F4" w:rsidRPr="00EB3209" w:rsidRDefault="00F133F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2026</w:t>
      </w:r>
    </w:p>
    <w:sectPr w:rsidR="00F133F4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C396" w14:textId="77777777" w:rsidR="00A702F7" w:rsidRDefault="00A702F7" w:rsidP="009139A6">
      <w:r>
        <w:separator/>
      </w:r>
    </w:p>
  </w:endnote>
  <w:endnote w:type="continuationSeparator" w:id="0">
    <w:p w14:paraId="67A8BD87" w14:textId="77777777" w:rsidR="00A702F7" w:rsidRDefault="00A702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0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38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C3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0F5D" w14:textId="77777777" w:rsidR="00A702F7" w:rsidRDefault="00A702F7" w:rsidP="009139A6">
      <w:r>
        <w:separator/>
      </w:r>
    </w:p>
  </w:footnote>
  <w:footnote w:type="continuationSeparator" w:id="0">
    <w:p w14:paraId="13EE4844" w14:textId="77777777" w:rsidR="00A702F7" w:rsidRDefault="00A702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99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3F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87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07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634216"/>
    <w:rsid w:val="00647D0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02F7"/>
    <w:rsid w:val="00AE65F8"/>
    <w:rsid w:val="00BA00AB"/>
    <w:rsid w:val="00C71834"/>
    <w:rsid w:val="00CB4ED9"/>
    <w:rsid w:val="00D72F1F"/>
    <w:rsid w:val="00DE227A"/>
    <w:rsid w:val="00E61DA6"/>
    <w:rsid w:val="00EB3209"/>
    <w:rsid w:val="00F133F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375F"/>
  <w15:chartTrackingRefBased/>
  <w15:docId w15:val="{2B7ED531-1006-48AC-B411-5DAF3F1B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52</Words>
  <Characters>279</Characters>
  <Application>Microsoft Office Word</Application>
  <DocSecurity>0</DocSecurity>
  <Lines>12</Lines>
  <Paragraphs>6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2025-09-05T16:57:00Z</dcterms:created>
  <dcterms:modified xsi:type="dcterms:W3CDTF">2026-01-01T19:37:00Z</dcterms:modified>
</cp:coreProperties>
</file>