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9FEF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BARTON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471587D0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 Skinner.</w:t>
      </w:r>
    </w:p>
    <w:p w14:paraId="2008174C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</w:p>
    <w:p w14:paraId="71728530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</w:p>
    <w:p w14:paraId="516C86AF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Agnes Grene brought a plaint of trespass against him and 5 others.</w:t>
      </w:r>
    </w:p>
    <w:p w14:paraId="4B77D857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FB3699B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</w:p>
    <w:p w14:paraId="30E73DA5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</w:p>
    <w:p w14:paraId="3234B0B8" w14:textId="77777777" w:rsidR="009A3304" w:rsidRDefault="009A3304" w:rsidP="009A33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56DDDD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8135" w14:textId="77777777" w:rsidR="009A394E" w:rsidRDefault="009A394E" w:rsidP="00086E2C">
      <w:pPr>
        <w:spacing w:after="0" w:line="240" w:lineRule="auto"/>
      </w:pPr>
      <w:r>
        <w:separator/>
      </w:r>
    </w:p>
  </w:endnote>
  <w:endnote w:type="continuationSeparator" w:id="0">
    <w:p w14:paraId="28AD8936" w14:textId="77777777" w:rsidR="009A394E" w:rsidRDefault="009A39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01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E5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6F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757B" w14:textId="77777777" w:rsidR="009A394E" w:rsidRDefault="009A394E" w:rsidP="00086E2C">
      <w:pPr>
        <w:spacing w:after="0" w:line="240" w:lineRule="auto"/>
      </w:pPr>
      <w:r>
        <w:separator/>
      </w:r>
    </w:p>
  </w:footnote>
  <w:footnote w:type="continuationSeparator" w:id="0">
    <w:p w14:paraId="57D8BA8E" w14:textId="77777777" w:rsidR="009A394E" w:rsidRDefault="009A39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5B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7E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E5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4"/>
    <w:rsid w:val="00086E2C"/>
    <w:rsid w:val="000A2E7A"/>
    <w:rsid w:val="002244B7"/>
    <w:rsid w:val="00314D94"/>
    <w:rsid w:val="00617568"/>
    <w:rsid w:val="006E68FA"/>
    <w:rsid w:val="009A3304"/>
    <w:rsid w:val="009A394E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22EF"/>
  <w15:chartTrackingRefBased/>
  <w15:docId w15:val="{0E97EB28-E726-470B-9C3A-318E7C4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33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3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231</Characters>
  <Application>Microsoft Office Word</Application>
  <DocSecurity>0</DocSecurity>
  <Lines>13</Lines>
  <Paragraphs>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2025-12-21T00:16:00Z</dcterms:created>
  <dcterms:modified xsi:type="dcterms:W3CDTF">2025-12-21T00:17:00Z</dcterms:modified>
</cp:coreProperties>
</file>