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652F8" w14:textId="77777777" w:rsidR="0018145E" w:rsidRDefault="0018145E" w:rsidP="0018145E">
      <w:pPr>
        <w:pStyle w:val="NoSpacing"/>
      </w:pPr>
      <w:r>
        <w:rPr>
          <w:u w:val="single"/>
        </w:rPr>
        <w:t>John BARTRAM</w:t>
      </w:r>
      <w:r>
        <w:t xml:space="preserve">      (fl.1424)</w:t>
      </w:r>
    </w:p>
    <w:p w14:paraId="15A9C4CB" w14:textId="77777777" w:rsidR="0018145E" w:rsidRDefault="0018145E" w:rsidP="0018145E">
      <w:pPr>
        <w:pStyle w:val="NoSpacing"/>
      </w:pPr>
      <w:r>
        <w:t>of Northampton. Mercer.</w:t>
      </w:r>
    </w:p>
    <w:p w14:paraId="2CEF6B46" w14:textId="77777777" w:rsidR="0018145E" w:rsidRDefault="0018145E" w:rsidP="0018145E">
      <w:pPr>
        <w:pStyle w:val="NoSpacing"/>
      </w:pPr>
    </w:p>
    <w:p w14:paraId="77F339DD" w14:textId="77777777" w:rsidR="0018145E" w:rsidRDefault="0018145E" w:rsidP="0018145E">
      <w:pPr>
        <w:pStyle w:val="NoSpacing"/>
      </w:pPr>
    </w:p>
    <w:p w14:paraId="48FFC088" w14:textId="77777777" w:rsidR="0018145E" w:rsidRDefault="0018145E" w:rsidP="0018145E">
      <w:pPr>
        <w:pStyle w:val="NoSpacing"/>
      </w:pPr>
      <w:r>
        <w:tab/>
        <w:t>1424</w:t>
      </w:r>
      <w:r>
        <w:tab/>
        <w:t xml:space="preserve">He made a plaint of debt against Gerard </w:t>
      </w:r>
      <w:proofErr w:type="spellStart"/>
      <w:r>
        <w:t>Shesshe</w:t>
      </w:r>
      <w:proofErr w:type="spellEnd"/>
      <w:r>
        <w:t xml:space="preserve"> of </w:t>
      </w:r>
      <w:proofErr w:type="spellStart"/>
      <w:r>
        <w:t>Asshey</w:t>
      </w:r>
      <w:proofErr w:type="spellEnd"/>
      <w:r>
        <w:t xml:space="preserve"> Mares(q.v.) and his</w:t>
      </w:r>
    </w:p>
    <w:p w14:paraId="1689F4F4" w14:textId="77777777" w:rsidR="0018145E" w:rsidRDefault="0018145E" w:rsidP="0018145E">
      <w:pPr>
        <w:pStyle w:val="NoSpacing"/>
      </w:pPr>
      <w:r>
        <w:tab/>
      </w:r>
      <w:r>
        <w:tab/>
        <w:t xml:space="preserve">wife, Margery(q.v.), as the executors of John </w:t>
      </w:r>
      <w:proofErr w:type="spellStart"/>
      <w:r>
        <w:t>Busshey</w:t>
      </w:r>
      <w:proofErr w:type="spellEnd"/>
      <w:r>
        <w:t xml:space="preserve"> of London,</w:t>
      </w:r>
    </w:p>
    <w:p w14:paraId="4586FC6C" w14:textId="77777777" w:rsidR="0018145E" w:rsidRDefault="0018145E" w:rsidP="0018145E">
      <w:pPr>
        <w:pStyle w:val="NoSpacing"/>
      </w:pPr>
      <w:r>
        <w:tab/>
      </w:r>
      <w:r>
        <w:tab/>
      </w:r>
      <w:proofErr w:type="spellStart"/>
      <w:r>
        <w:t>armourer</w:t>
      </w:r>
      <w:proofErr w:type="spellEnd"/>
      <w:r>
        <w:t>(q.v.).</w:t>
      </w:r>
    </w:p>
    <w:p w14:paraId="668E9585" w14:textId="77777777" w:rsidR="0018145E" w:rsidRDefault="0018145E" w:rsidP="0018145E">
      <w:pPr>
        <w:pStyle w:val="NoSpacing"/>
      </w:pPr>
      <w:r>
        <w:tab/>
      </w:r>
      <w:r>
        <w:tab/>
        <w:t xml:space="preserve">( </w:t>
      </w:r>
      <w:hyperlink r:id="rId6" w:history="1">
        <w:r w:rsidRPr="007C44F9">
          <w:rPr>
            <w:rStyle w:val="Hyperlink"/>
          </w:rPr>
          <w:t>https://waalt.uh.edu/index.php/CP40/654:_A-J</w:t>
        </w:r>
      </w:hyperlink>
      <w:r>
        <w:t xml:space="preserve"> )</w:t>
      </w:r>
    </w:p>
    <w:p w14:paraId="070B0ACD" w14:textId="77777777" w:rsidR="0018145E" w:rsidRDefault="0018145E" w:rsidP="0018145E">
      <w:pPr>
        <w:pStyle w:val="NoSpacing"/>
      </w:pPr>
    </w:p>
    <w:p w14:paraId="4DAA1B23" w14:textId="77777777" w:rsidR="0018145E" w:rsidRDefault="0018145E" w:rsidP="0018145E">
      <w:pPr>
        <w:pStyle w:val="NoSpacing"/>
      </w:pPr>
    </w:p>
    <w:p w14:paraId="11DFDE31" w14:textId="77777777" w:rsidR="0018145E" w:rsidRDefault="0018145E" w:rsidP="0018145E">
      <w:pPr>
        <w:pStyle w:val="NoSpacing"/>
      </w:pPr>
      <w:r>
        <w:t>20 May 2025</w:t>
      </w:r>
    </w:p>
    <w:p w14:paraId="4D98A1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40938" w14:textId="77777777" w:rsidR="0018145E" w:rsidRDefault="0018145E" w:rsidP="009139A6">
      <w:r>
        <w:separator/>
      </w:r>
    </w:p>
  </w:endnote>
  <w:endnote w:type="continuationSeparator" w:id="0">
    <w:p w14:paraId="2BF78597" w14:textId="77777777" w:rsidR="0018145E" w:rsidRDefault="001814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4F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BA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B1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9B4E" w14:textId="77777777" w:rsidR="0018145E" w:rsidRDefault="0018145E" w:rsidP="009139A6">
      <w:r>
        <w:separator/>
      </w:r>
    </w:p>
  </w:footnote>
  <w:footnote w:type="continuationSeparator" w:id="0">
    <w:p w14:paraId="0096CBAD" w14:textId="77777777" w:rsidR="0018145E" w:rsidRDefault="001814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FB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06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2D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5E"/>
    <w:rsid w:val="000666E0"/>
    <w:rsid w:val="000A2E7A"/>
    <w:rsid w:val="001307AC"/>
    <w:rsid w:val="0018145E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FDFBF"/>
  <w15:chartTrackingRefBased/>
  <w15:docId w15:val="{2D36C84F-519C-4B8D-8AAC-4D8FA862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814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2025-05-21T19:08:00Z</dcterms:created>
  <dcterms:modified xsi:type="dcterms:W3CDTF">2025-05-21T19:08:00Z</dcterms:modified>
</cp:coreProperties>
</file>