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C68" w14:textId="77777777" w:rsidR="004E1DB6" w:rsidRDefault="004E1DB6" w:rsidP="004E1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BARUBY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95BB547" w14:textId="77777777" w:rsidR="004E1DB6" w:rsidRDefault="004E1DB6" w:rsidP="004E1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Hospital, Bootham, York.</w:t>
      </w:r>
    </w:p>
    <w:p w14:paraId="7E465C9A" w14:textId="77777777" w:rsidR="004E1DB6" w:rsidRDefault="004E1DB6" w:rsidP="004E1DB6">
      <w:pPr>
        <w:pStyle w:val="NoSpacing"/>
        <w:rPr>
          <w:rFonts w:cs="Times New Roman"/>
          <w:szCs w:val="24"/>
        </w:rPr>
      </w:pPr>
    </w:p>
    <w:p w14:paraId="6C5B6ACA" w14:textId="77777777" w:rsidR="004E1DB6" w:rsidRDefault="004E1DB6" w:rsidP="004E1DB6">
      <w:pPr>
        <w:pStyle w:val="NoSpacing"/>
        <w:rPr>
          <w:rFonts w:cs="Times New Roman"/>
          <w:szCs w:val="24"/>
        </w:rPr>
      </w:pPr>
    </w:p>
    <w:p w14:paraId="0A1CC87D" w14:textId="77777777" w:rsidR="004E1DB6" w:rsidRDefault="004E1DB6" w:rsidP="004E1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0D4415B1" w14:textId="77777777" w:rsidR="004E1DB6" w:rsidRDefault="004E1DB6" w:rsidP="004E1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0800D636" w14:textId="77777777" w:rsidR="004E1DB6" w:rsidRDefault="004E1DB6" w:rsidP="004E1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23267DDB" w14:textId="77777777" w:rsidR="004E1DB6" w:rsidRDefault="004E1DB6" w:rsidP="004E1DB6">
      <w:pPr>
        <w:pStyle w:val="NoSpacing"/>
        <w:rPr>
          <w:rFonts w:cs="Times New Roman"/>
          <w:szCs w:val="24"/>
        </w:rPr>
      </w:pPr>
    </w:p>
    <w:p w14:paraId="16B702CB" w14:textId="77777777" w:rsidR="004E1DB6" w:rsidRDefault="004E1DB6" w:rsidP="004E1DB6">
      <w:pPr>
        <w:pStyle w:val="NoSpacing"/>
        <w:rPr>
          <w:rFonts w:cs="Times New Roman"/>
          <w:szCs w:val="24"/>
        </w:rPr>
      </w:pPr>
    </w:p>
    <w:p w14:paraId="05F2DD1F" w14:textId="77777777" w:rsidR="004E1DB6" w:rsidRDefault="004E1DB6" w:rsidP="004E1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4C76B8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6F75" w14:textId="77777777" w:rsidR="004E1DB6" w:rsidRDefault="004E1DB6" w:rsidP="009139A6">
      <w:r>
        <w:separator/>
      </w:r>
    </w:p>
  </w:endnote>
  <w:endnote w:type="continuationSeparator" w:id="0">
    <w:p w14:paraId="23B2D151" w14:textId="77777777" w:rsidR="004E1DB6" w:rsidRDefault="004E1D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FE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03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22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CBD0" w14:textId="77777777" w:rsidR="004E1DB6" w:rsidRDefault="004E1DB6" w:rsidP="009139A6">
      <w:r>
        <w:separator/>
      </w:r>
    </w:p>
  </w:footnote>
  <w:footnote w:type="continuationSeparator" w:id="0">
    <w:p w14:paraId="493F38FA" w14:textId="77777777" w:rsidR="004E1DB6" w:rsidRDefault="004E1D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9D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25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A8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B6"/>
    <w:rsid w:val="000666E0"/>
    <w:rsid w:val="002510B7"/>
    <w:rsid w:val="00270799"/>
    <w:rsid w:val="004E1DB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A1A6"/>
  <w15:chartTrackingRefBased/>
  <w15:docId w15:val="{210674B9-8BE5-4967-ADF0-21E2F0B6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2025-01-09T15:30:00Z</dcterms:created>
  <dcterms:modified xsi:type="dcterms:W3CDTF">2025-01-09T15:32:00Z</dcterms:modified>
</cp:coreProperties>
</file>