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B24D" w14:textId="77777777" w:rsidR="006A26FD" w:rsidRDefault="006A26FD" w:rsidP="006A26FD">
      <w:pPr>
        <w:pStyle w:val="NoSpacing"/>
      </w:pPr>
      <w:r>
        <w:rPr>
          <w:u w:val="single"/>
        </w:rPr>
        <w:t>Thomas BARUM</w:t>
      </w:r>
      <w:r>
        <w:t xml:space="preserve">          (fl.1415)</w:t>
      </w:r>
    </w:p>
    <w:p w14:paraId="717B17C6" w14:textId="77777777" w:rsidR="006A26FD" w:rsidRDefault="006A26FD" w:rsidP="006A26FD">
      <w:pPr>
        <w:pStyle w:val="NoSpacing"/>
      </w:pPr>
      <w:r>
        <w:t>of Pickering. Husbandman.</w:t>
      </w:r>
    </w:p>
    <w:p w14:paraId="1A4C0509" w14:textId="77777777" w:rsidR="006A26FD" w:rsidRDefault="006A26FD" w:rsidP="006A26FD">
      <w:pPr>
        <w:pStyle w:val="NoSpacing"/>
      </w:pPr>
    </w:p>
    <w:p w14:paraId="7169F8B7" w14:textId="77777777" w:rsidR="006A26FD" w:rsidRDefault="006A26FD" w:rsidP="006A26FD">
      <w:pPr>
        <w:pStyle w:val="NoSpacing"/>
      </w:pPr>
    </w:p>
    <w:p w14:paraId="09778B81" w14:textId="77777777" w:rsidR="006A26FD" w:rsidRDefault="006A26FD" w:rsidP="006A26FD">
      <w:pPr>
        <w:pStyle w:val="NoSpacing"/>
      </w:pPr>
      <w:r>
        <w:tab/>
        <w:t>1415</w:t>
      </w:r>
      <w:r>
        <w:tab/>
        <w:t>William Brie(q.v.) brought a plaint of debt against him and three others.</w:t>
      </w:r>
    </w:p>
    <w:p w14:paraId="4A2F93A1" w14:textId="77777777" w:rsidR="006A26FD" w:rsidRDefault="006A26FD" w:rsidP="006A26FD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1E3F5112" w14:textId="77777777" w:rsidR="006A26FD" w:rsidRDefault="006A26FD" w:rsidP="006A26FD">
      <w:pPr>
        <w:pStyle w:val="NoSpacing"/>
      </w:pPr>
    </w:p>
    <w:p w14:paraId="7E15E13F" w14:textId="77777777" w:rsidR="006A26FD" w:rsidRDefault="006A26FD" w:rsidP="006A26FD">
      <w:pPr>
        <w:pStyle w:val="NoSpacing"/>
      </w:pPr>
    </w:p>
    <w:p w14:paraId="286F398E" w14:textId="77777777" w:rsidR="006A26FD" w:rsidRDefault="006A26FD" w:rsidP="006A26FD">
      <w:pPr>
        <w:pStyle w:val="NoSpacing"/>
      </w:pPr>
      <w:r>
        <w:t>15 July 2025</w:t>
      </w:r>
    </w:p>
    <w:p w14:paraId="1EB19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A2B1" w14:textId="77777777" w:rsidR="006A26FD" w:rsidRDefault="006A26FD" w:rsidP="009139A6">
      <w:r>
        <w:separator/>
      </w:r>
    </w:p>
  </w:endnote>
  <w:endnote w:type="continuationSeparator" w:id="0">
    <w:p w14:paraId="6ECEE110" w14:textId="77777777" w:rsidR="006A26FD" w:rsidRDefault="006A26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E8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AF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01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ECA4" w14:textId="77777777" w:rsidR="006A26FD" w:rsidRDefault="006A26FD" w:rsidP="009139A6">
      <w:r>
        <w:separator/>
      </w:r>
    </w:p>
  </w:footnote>
  <w:footnote w:type="continuationSeparator" w:id="0">
    <w:p w14:paraId="21E9BF8C" w14:textId="77777777" w:rsidR="006A26FD" w:rsidRDefault="006A26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98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7F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D4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F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26FD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B854"/>
  <w15:chartTrackingRefBased/>
  <w15:docId w15:val="{5C280CFB-0272-4E02-8E1B-AB9DA149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2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2025-07-16T21:21:00Z</dcterms:created>
  <dcterms:modified xsi:type="dcterms:W3CDTF">2025-07-16T21:22:00Z</dcterms:modified>
</cp:coreProperties>
</file>