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F221" w14:textId="77777777" w:rsidR="00682047" w:rsidRDefault="00682047" w:rsidP="00682047">
      <w:pPr>
        <w:pStyle w:val="NoSpacing"/>
        <w:rPr>
          <w:lang w:val="en-US"/>
        </w:rPr>
      </w:pPr>
      <w:r>
        <w:rPr>
          <w:u w:val="single"/>
          <w:lang w:val="en-US"/>
        </w:rPr>
        <w:t>Christopher BATY</w:t>
      </w:r>
      <w:r>
        <w:rPr>
          <w:lang w:val="en-US"/>
        </w:rPr>
        <w:t xml:space="preserve">       (fl.1485)</w:t>
      </w:r>
    </w:p>
    <w:p w14:paraId="4BABA0FF" w14:textId="77777777" w:rsidR="00682047" w:rsidRDefault="00682047" w:rsidP="00682047">
      <w:pPr>
        <w:pStyle w:val="NoSpacing"/>
        <w:rPr>
          <w:lang w:val="en-US"/>
        </w:rPr>
      </w:pPr>
    </w:p>
    <w:p w14:paraId="124C3BA5" w14:textId="77777777" w:rsidR="00682047" w:rsidRDefault="00682047" w:rsidP="00682047">
      <w:pPr>
        <w:pStyle w:val="NoSpacing"/>
        <w:rPr>
          <w:lang w:val="en-US"/>
        </w:rPr>
      </w:pPr>
    </w:p>
    <w:p w14:paraId="1198D6BA" w14:textId="77777777" w:rsidR="00682047" w:rsidRDefault="00682047" w:rsidP="00682047">
      <w:pPr>
        <w:pStyle w:val="NoSpacing"/>
        <w:rPr>
          <w:lang w:val="en-US"/>
        </w:rPr>
      </w:pPr>
      <w:r>
        <w:rPr>
          <w:lang w:val="en-US"/>
        </w:rPr>
        <w:t>20 Sep.1485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Westmoreland.</w:t>
      </w:r>
    </w:p>
    <w:p w14:paraId="2F72505F" w14:textId="77777777" w:rsidR="00682047" w:rsidRDefault="00682047" w:rsidP="0068204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 C.P.R. 1485-94 p.504)</w:t>
      </w:r>
    </w:p>
    <w:p w14:paraId="4F822C32" w14:textId="77777777" w:rsidR="00682047" w:rsidRDefault="00682047" w:rsidP="00682047">
      <w:pPr>
        <w:pStyle w:val="NoSpacing"/>
        <w:rPr>
          <w:lang w:val="en-US"/>
        </w:rPr>
      </w:pPr>
    </w:p>
    <w:p w14:paraId="4FE65247" w14:textId="77777777" w:rsidR="00682047" w:rsidRDefault="00682047" w:rsidP="00682047">
      <w:pPr>
        <w:pStyle w:val="NoSpacing"/>
        <w:rPr>
          <w:lang w:val="en-US"/>
        </w:rPr>
      </w:pPr>
    </w:p>
    <w:p w14:paraId="51EF5F02" w14:textId="77777777" w:rsidR="00682047" w:rsidRDefault="00682047" w:rsidP="00682047">
      <w:pPr>
        <w:pStyle w:val="NoSpacing"/>
        <w:rPr>
          <w:lang w:val="en-US"/>
        </w:rPr>
      </w:pPr>
      <w:r>
        <w:rPr>
          <w:lang w:val="en-US"/>
        </w:rPr>
        <w:t>11 October 2025</w:t>
      </w:r>
    </w:p>
    <w:p w14:paraId="76D025C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D58E" w14:textId="77777777" w:rsidR="00682047" w:rsidRDefault="00682047" w:rsidP="00086E2C">
      <w:pPr>
        <w:spacing w:after="0" w:line="240" w:lineRule="auto"/>
      </w:pPr>
      <w:r>
        <w:separator/>
      </w:r>
    </w:p>
  </w:endnote>
  <w:endnote w:type="continuationSeparator" w:id="0">
    <w:p w14:paraId="195792EF" w14:textId="77777777" w:rsidR="00682047" w:rsidRDefault="006820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20E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05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8C2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8D6F" w14:textId="77777777" w:rsidR="00682047" w:rsidRDefault="00682047" w:rsidP="00086E2C">
      <w:pPr>
        <w:spacing w:after="0" w:line="240" w:lineRule="auto"/>
      </w:pPr>
      <w:r>
        <w:separator/>
      </w:r>
    </w:p>
  </w:footnote>
  <w:footnote w:type="continuationSeparator" w:id="0">
    <w:p w14:paraId="794BC825" w14:textId="77777777" w:rsidR="00682047" w:rsidRDefault="006820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A1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63D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FA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47"/>
    <w:rsid w:val="00086E2C"/>
    <w:rsid w:val="000A2E7A"/>
    <w:rsid w:val="001E51D1"/>
    <w:rsid w:val="002244B7"/>
    <w:rsid w:val="00314D94"/>
    <w:rsid w:val="00617568"/>
    <w:rsid w:val="00682047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F8C3"/>
  <w15:chartTrackingRefBased/>
  <w15:docId w15:val="{94D01330-3AAC-456F-9EAE-D466000F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204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20</Words>
  <Characters>126</Characters>
  <Application>Microsoft Office Word</Application>
  <DocSecurity>0</DocSecurity>
  <Lines>6</Lines>
  <Paragraphs>4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2025-10-14T19:14:00Z</dcterms:created>
  <dcterms:modified xsi:type="dcterms:W3CDTF">2025-10-14T19:15:00Z</dcterms:modified>
</cp:coreProperties>
</file>