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BA8F" w14:textId="77777777" w:rsidR="00505562" w:rsidRDefault="00505562" w:rsidP="0050556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BARYNGTON</w:t>
      </w:r>
      <w:r>
        <w:rPr>
          <w:rFonts w:cs="Times New Roman"/>
        </w:rPr>
        <w:t xml:space="preserve">         </w:t>
      </w:r>
      <w:r w:rsidRPr="00FD1E72">
        <w:rPr>
          <w:rFonts w:cs="Times New Roman"/>
        </w:rPr>
        <w:t>(fl.1415)</w:t>
      </w:r>
    </w:p>
    <w:p w14:paraId="38BCC51C" w14:textId="77777777" w:rsidR="00505562" w:rsidRPr="00FD1E72" w:rsidRDefault="00505562" w:rsidP="00505562">
      <w:pPr>
        <w:pStyle w:val="NoSpacing"/>
        <w:rPr>
          <w:rFonts w:cs="Times New Roman"/>
        </w:rPr>
      </w:pPr>
      <w:r>
        <w:rPr>
          <w:rFonts w:cs="Times New Roman"/>
        </w:rPr>
        <w:t>of Hatfield.</w:t>
      </w:r>
    </w:p>
    <w:p w14:paraId="3CE28FC0" w14:textId="77777777" w:rsidR="00505562" w:rsidRPr="00FD1E72" w:rsidRDefault="00505562" w:rsidP="00505562">
      <w:pPr>
        <w:pStyle w:val="NoSpacing"/>
        <w:rPr>
          <w:rFonts w:cs="Times New Roman"/>
        </w:rPr>
      </w:pPr>
    </w:p>
    <w:p w14:paraId="5AB184A7" w14:textId="77777777" w:rsidR="00505562" w:rsidRPr="00FD1E72" w:rsidRDefault="00505562" w:rsidP="00505562">
      <w:pPr>
        <w:pStyle w:val="NoSpacing"/>
        <w:rPr>
          <w:rFonts w:cs="Times New Roman"/>
        </w:rPr>
      </w:pPr>
    </w:p>
    <w:p w14:paraId="673AD494" w14:textId="77777777" w:rsidR="00505562" w:rsidRPr="00FD1E72" w:rsidRDefault="00505562" w:rsidP="00505562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Essex.</w:t>
      </w:r>
    </w:p>
    <w:p w14:paraId="56FA30C5" w14:textId="77777777" w:rsidR="00505562" w:rsidRPr="00FD1E72" w:rsidRDefault="00505562" w:rsidP="0050556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572DCAD5" w14:textId="77777777" w:rsidR="00505562" w:rsidRPr="00FD1E72" w:rsidRDefault="00505562" w:rsidP="00505562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12CB4258" w14:textId="77777777" w:rsidR="00505562" w:rsidRDefault="00505562" w:rsidP="0050556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1ABCF234" w14:textId="77777777" w:rsidR="00505562" w:rsidRDefault="00505562" w:rsidP="00505562">
      <w:pPr>
        <w:pStyle w:val="NoSpacing"/>
        <w:rPr>
          <w:rFonts w:cs="Times New Roman"/>
        </w:rPr>
      </w:pPr>
    </w:p>
    <w:p w14:paraId="5DA46C43" w14:textId="77777777" w:rsidR="00505562" w:rsidRDefault="00505562" w:rsidP="00505562">
      <w:pPr>
        <w:pStyle w:val="NoSpacing"/>
        <w:rPr>
          <w:rFonts w:cs="Times New Roman"/>
        </w:rPr>
      </w:pPr>
    </w:p>
    <w:p w14:paraId="07DA2919" w14:textId="77777777" w:rsidR="00505562" w:rsidRDefault="00505562" w:rsidP="00505562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4686CC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4B12" w14:textId="77777777" w:rsidR="00505562" w:rsidRDefault="00505562" w:rsidP="009139A6">
      <w:r>
        <w:separator/>
      </w:r>
    </w:p>
  </w:endnote>
  <w:endnote w:type="continuationSeparator" w:id="0">
    <w:p w14:paraId="5D6D0E5C" w14:textId="77777777" w:rsidR="00505562" w:rsidRDefault="005055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B4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A8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8E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54F9" w14:textId="77777777" w:rsidR="00505562" w:rsidRDefault="00505562" w:rsidP="009139A6">
      <w:r>
        <w:separator/>
      </w:r>
    </w:p>
  </w:footnote>
  <w:footnote w:type="continuationSeparator" w:id="0">
    <w:p w14:paraId="15DCCDA1" w14:textId="77777777" w:rsidR="00505562" w:rsidRDefault="005055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8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CF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AF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62"/>
    <w:rsid w:val="000666E0"/>
    <w:rsid w:val="000A2E7A"/>
    <w:rsid w:val="001307AC"/>
    <w:rsid w:val="00190DFA"/>
    <w:rsid w:val="002510B7"/>
    <w:rsid w:val="00270799"/>
    <w:rsid w:val="002737D5"/>
    <w:rsid w:val="00357E4A"/>
    <w:rsid w:val="005055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0B57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AD3A"/>
  <w15:chartTrackingRefBased/>
  <w15:docId w15:val="{15EEEA64-68DE-4BB3-B7CB-57A01156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2025-06-10T12:57:00Z</dcterms:created>
  <dcterms:modified xsi:type="dcterms:W3CDTF">2025-06-10T12:57:00Z</dcterms:modified>
</cp:coreProperties>
</file>