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B9E" w14:textId="77777777" w:rsidR="00DF7467" w:rsidRDefault="00DF7467" w:rsidP="00DF7467">
      <w:pPr>
        <w:pStyle w:val="NoSpacing"/>
      </w:pPr>
      <w:r>
        <w:rPr>
          <w:u w:val="single"/>
        </w:rPr>
        <w:t>John BASSET</w:t>
      </w:r>
      <w:r>
        <w:t xml:space="preserve">      (fl.1430)</w:t>
      </w:r>
    </w:p>
    <w:p w14:paraId="3BAEAA34" w14:textId="77777777" w:rsidR="00DF7467" w:rsidRDefault="00DF7467" w:rsidP="00DF7467">
      <w:pPr>
        <w:pStyle w:val="NoSpacing"/>
      </w:pPr>
      <w:r>
        <w:t>of Sherborne, Dorset. Butcher.</w:t>
      </w:r>
    </w:p>
    <w:p w14:paraId="36C465C2" w14:textId="77777777" w:rsidR="00DF7467" w:rsidRDefault="00DF7467" w:rsidP="00DF7467">
      <w:pPr>
        <w:pStyle w:val="NoSpacing"/>
      </w:pPr>
    </w:p>
    <w:p w14:paraId="2780874A" w14:textId="77777777" w:rsidR="00DF7467" w:rsidRDefault="00DF7467" w:rsidP="00DF7467">
      <w:pPr>
        <w:pStyle w:val="NoSpacing"/>
      </w:pPr>
    </w:p>
    <w:p w14:paraId="08D2E420" w14:textId="77777777" w:rsidR="00DF7467" w:rsidRDefault="00DF7467" w:rsidP="00DF7467">
      <w:pPr>
        <w:pStyle w:val="NoSpacing"/>
      </w:pPr>
      <w:r>
        <w:tab/>
        <w:t>1430</w:t>
      </w:r>
      <w:r>
        <w:tab/>
        <w:t>Thomas Randolf(q.v.) brought a plaint of debt against him and 4 others.</w:t>
      </w:r>
    </w:p>
    <w:p w14:paraId="1D86429E" w14:textId="77777777" w:rsidR="00DF7467" w:rsidRDefault="00DF7467" w:rsidP="00DF7467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42B67A92" w14:textId="77777777" w:rsidR="00DF7467" w:rsidRDefault="00DF7467" w:rsidP="00DF7467">
      <w:pPr>
        <w:pStyle w:val="NoSpacing"/>
      </w:pPr>
    </w:p>
    <w:p w14:paraId="6D88FE57" w14:textId="77777777" w:rsidR="00DF7467" w:rsidRDefault="00DF7467" w:rsidP="00DF7467">
      <w:pPr>
        <w:pStyle w:val="NoSpacing"/>
      </w:pPr>
    </w:p>
    <w:p w14:paraId="3B923E80" w14:textId="77777777" w:rsidR="00DF7467" w:rsidRDefault="00DF7467" w:rsidP="00DF7467">
      <w:pPr>
        <w:pStyle w:val="NoSpacing"/>
      </w:pPr>
      <w:r>
        <w:t>3 December 2025</w:t>
      </w:r>
    </w:p>
    <w:p w14:paraId="37058E0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E03C" w14:textId="77777777" w:rsidR="00DF7467" w:rsidRDefault="00DF7467" w:rsidP="00086E2C">
      <w:pPr>
        <w:spacing w:after="0" w:line="240" w:lineRule="auto"/>
      </w:pPr>
      <w:r>
        <w:separator/>
      </w:r>
    </w:p>
  </w:endnote>
  <w:endnote w:type="continuationSeparator" w:id="0">
    <w:p w14:paraId="51846A83" w14:textId="77777777" w:rsidR="00DF7467" w:rsidRDefault="00DF746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0F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F48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DD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776F" w14:textId="77777777" w:rsidR="00DF7467" w:rsidRDefault="00DF7467" w:rsidP="00086E2C">
      <w:pPr>
        <w:spacing w:after="0" w:line="240" w:lineRule="auto"/>
      </w:pPr>
      <w:r>
        <w:separator/>
      </w:r>
    </w:p>
  </w:footnote>
  <w:footnote w:type="continuationSeparator" w:id="0">
    <w:p w14:paraId="68B21769" w14:textId="77777777" w:rsidR="00DF7467" w:rsidRDefault="00DF746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DD8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E61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579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67"/>
    <w:rsid w:val="00086E2C"/>
    <w:rsid w:val="000A2E7A"/>
    <w:rsid w:val="002244B7"/>
    <w:rsid w:val="00314D94"/>
    <w:rsid w:val="005455B5"/>
    <w:rsid w:val="00617568"/>
    <w:rsid w:val="006E68FA"/>
    <w:rsid w:val="006F74A2"/>
    <w:rsid w:val="00DF746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D9FC"/>
  <w15:chartTrackingRefBased/>
  <w15:docId w15:val="{A3C7DE73-35A3-4E0A-9789-0E5FEEA3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F746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F74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26</Words>
  <Characters>193</Characters>
  <Application>Microsoft Office Word</Application>
  <DocSecurity>0</DocSecurity>
  <Lines>9</Lines>
  <Paragraphs>5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2025-12-07T13:37:00Z</dcterms:created>
  <dcterms:modified xsi:type="dcterms:W3CDTF">2025-12-07T13:42:00Z</dcterms:modified>
</cp:coreProperties>
</file>