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0563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BASSET</w:t>
      </w:r>
      <w:r>
        <w:rPr>
          <w:rFonts w:cs="Times New Roman"/>
          <w:szCs w:val="24"/>
        </w:rPr>
        <w:t xml:space="preserve">    (fl.1461)</w:t>
      </w:r>
    </w:p>
    <w:p w14:paraId="46D388AC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Bloure, Derbyshire. Gentleman.</w:t>
      </w:r>
    </w:p>
    <w:p w14:paraId="3C2F02EE" w14:textId="77777777" w:rsidR="00BA7726" w:rsidRDefault="00BA7726" w:rsidP="00BA7726">
      <w:pPr>
        <w:pStyle w:val="NoSpacing"/>
        <w:rPr>
          <w:rFonts w:cs="Times New Roman"/>
          <w:szCs w:val="24"/>
        </w:rPr>
      </w:pPr>
    </w:p>
    <w:p w14:paraId="72903322" w14:textId="77777777" w:rsidR="00BA7726" w:rsidRDefault="00BA7726" w:rsidP="00BA7726">
      <w:pPr>
        <w:pStyle w:val="NoSpacing"/>
        <w:rPr>
          <w:rFonts w:cs="Times New Roman"/>
          <w:szCs w:val="24"/>
        </w:rPr>
      </w:pPr>
    </w:p>
    <w:p w14:paraId="210694EB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2 others,</w:t>
      </w:r>
    </w:p>
    <w:p w14:paraId="148BAEB3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sureties of Nicholas Basset of Romsey, Hampshire, weaver, regarding</w:t>
      </w:r>
    </w:p>
    <w:p w14:paraId="4DB9CCC3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surety of the peace towards John Kembell.</w:t>
      </w:r>
    </w:p>
    <w:p w14:paraId="6BF13678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[ I think this means that the sureties had failed to keep Nicholas under </w:t>
      </w:r>
    </w:p>
    <w:p w14:paraId="1FC38D6F" w14:textId="77777777" w:rsidR="00BA7726" w:rsidRDefault="00BA7726" w:rsidP="00BA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control].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C15AE45" w14:textId="77777777" w:rsidR="00BA7726" w:rsidRDefault="00BA7726" w:rsidP="00BA7726">
      <w:pPr>
        <w:pStyle w:val="NoSpacing"/>
        <w:rPr>
          <w:rFonts w:cs="Times New Roman"/>
          <w:szCs w:val="24"/>
        </w:rPr>
      </w:pPr>
    </w:p>
    <w:p w14:paraId="56CB69D4" w14:textId="77777777" w:rsidR="00BA7726" w:rsidRDefault="00BA7726" w:rsidP="00BA7726">
      <w:pPr>
        <w:pStyle w:val="NoSpacing"/>
        <w:rPr>
          <w:rFonts w:cs="Times New Roman"/>
          <w:szCs w:val="24"/>
        </w:rPr>
      </w:pPr>
    </w:p>
    <w:p w14:paraId="54A7BEE9" w14:textId="77777777" w:rsidR="00BA7726" w:rsidRDefault="00BA7726" w:rsidP="00BA7726">
      <w:pPr>
        <w:pStyle w:val="NoSpacing"/>
        <w:rPr>
          <w:rFonts w:cs="Times New Roman"/>
          <w:szCs w:val="24"/>
        </w:rPr>
      </w:pPr>
    </w:p>
    <w:p w14:paraId="74C2E9B2" w14:textId="38CD136F" w:rsidR="00BA00AB" w:rsidRPr="00EB3209" w:rsidRDefault="00BA77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E38D" w14:textId="77777777" w:rsidR="00BA7726" w:rsidRDefault="00BA7726" w:rsidP="009139A6">
      <w:r>
        <w:separator/>
      </w:r>
    </w:p>
  </w:endnote>
  <w:endnote w:type="continuationSeparator" w:id="0">
    <w:p w14:paraId="39391FE0" w14:textId="77777777" w:rsidR="00BA7726" w:rsidRDefault="00BA77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BB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D2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33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03EA" w14:textId="77777777" w:rsidR="00BA7726" w:rsidRDefault="00BA7726" w:rsidP="009139A6">
      <w:r>
        <w:separator/>
      </w:r>
    </w:p>
  </w:footnote>
  <w:footnote w:type="continuationSeparator" w:id="0">
    <w:p w14:paraId="7FF24DE2" w14:textId="77777777" w:rsidR="00BA7726" w:rsidRDefault="00BA77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56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E2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1A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2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BA772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B916"/>
  <w15:chartTrackingRefBased/>
  <w15:docId w15:val="{387F2369-F672-4E5A-992E-97E5BD8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2025-09-14T18:37:00Z</dcterms:created>
  <dcterms:modified xsi:type="dcterms:W3CDTF">2025-09-14T18:37:00Z</dcterms:modified>
</cp:coreProperties>
</file>