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386A" w14:textId="77777777" w:rsidR="008B5BF4" w:rsidRDefault="008B5BF4" w:rsidP="008B5BF4">
      <w:pPr>
        <w:pStyle w:val="NoSpacing"/>
      </w:pPr>
      <w:r>
        <w:rPr>
          <w:u w:val="single"/>
        </w:rPr>
        <w:t>Robert BASSET</w:t>
      </w:r>
      <w:r>
        <w:t xml:space="preserve">        (fl.1459)</w:t>
      </w:r>
    </w:p>
    <w:p w14:paraId="31B00909" w14:textId="77777777" w:rsidR="008B5BF4" w:rsidRDefault="008B5BF4" w:rsidP="008B5BF4">
      <w:pPr>
        <w:pStyle w:val="NoSpacing"/>
      </w:pPr>
      <w:r>
        <w:t>of London. Salter.</w:t>
      </w:r>
    </w:p>
    <w:p w14:paraId="49575F88" w14:textId="77777777" w:rsidR="008B5BF4" w:rsidRDefault="008B5BF4" w:rsidP="008B5BF4">
      <w:pPr>
        <w:pStyle w:val="NoSpacing"/>
      </w:pPr>
    </w:p>
    <w:p w14:paraId="37F8C643" w14:textId="77777777" w:rsidR="008B5BF4" w:rsidRDefault="008B5BF4" w:rsidP="008B5BF4">
      <w:pPr>
        <w:pStyle w:val="NoSpacing"/>
      </w:pPr>
    </w:p>
    <w:p w14:paraId="5DDADAB8" w14:textId="77777777" w:rsidR="008B5BF4" w:rsidRDefault="008B5BF4" w:rsidP="008B5BF4">
      <w:pPr>
        <w:pStyle w:val="NoSpacing"/>
      </w:pPr>
      <w:r>
        <w:t xml:space="preserve">  8 Jun.1459</w:t>
      </w:r>
      <w:r>
        <w:tab/>
        <w:t xml:space="preserve">William </w:t>
      </w:r>
      <w:proofErr w:type="spellStart"/>
      <w:r>
        <w:t>Petyplace</w:t>
      </w:r>
      <w:proofErr w:type="spellEnd"/>
      <w:r>
        <w:t xml:space="preserve"> of Chipping </w:t>
      </w:r>
      <w:proofErr w:type="spellStart"/>
      <w:r>
        <w:t>Wycomb</w:t>
      </w:r>
      <w:proofErr w:type="spellEnd"/>
      <w:r>
        <w:t>(q.v.) was pardoned for not</w:t>
      </w:r>
    </w:p>
    <w:p w14:paraId="3005B1A4" w14:textId="77777777" w:rsidR="008B5BF4" w:rsidRDefault="008B5BF4" w:rsidP="008B5BF4">
      <w:pPr>
        <w:pStyle w:val="NoSpacing"/>
      </w:pPr>
      <w:r>
        <w:tab/>
      </w:r>
      <w:r>
        <w:tab/>
        <w:t>appearing to answer him touching a debt of 68s.</w:t>
      </w:r>
    </w:p>
    <w:p w14:paraId="657CB086" w14:textId="77777777" w:rsidR="008B5BF4" w:rsidRDefault="008B5BF4" w:rsidP="008B5BF4">
      <w:pPr>
        <w:pStyle w:val="NoSpacing"/>
      </w:pPr>
      <w:r>
        <w:tab/>
      </w:r>
      <w:r>
        <w:tab/>
        <w:t>(C.P.R. 1452-61 p.456)</w:t>
      </w:r>
    </w:p>
    <w:p w14:paraId="7B8CFD9C" w14:textId="77777777" w:rsidR="008B5BF4" w:rsidRDefault="008B5BF4" w:rsidP="008B5BF4">
      <w:pPr>
        <w:pStyle w:val="NoSpacing"/>
      </w:pPr>
    </w:p>
    <w:p w14:paraId="6AEA5051" w14:textId="77777777" w:rsidR="008B5BF4" w:rsidRDefault="008B5BF4" w:rsidP="008B5BF4">
      <w:pPr>
        <w:pStyle w:val="NoSpacing"/>
      </w:pPr>
    </w:p>
    <w:p w14:paraId="3A181D00" w14:textId="77777777" w:rsidR="008B5BF4" w:rsidRDefault="008B5BF4" w:rsidP="008B5BF4">
      <w:pPr>
        <w:pStyle w:val="NoSpacing"/>
      </w:pPr>
      <w:r>
        <w:t>11 July 2025</w:t>
      </w:r>
    </w:p>
    <w:p w14:paraId="066850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B04A" w14:textId="77777777" w:rsidR="008B5BF4" w:rsidRDefault="008B5BF4" w:rsidP="009139A6">
      <w:r>
        <w:separator/>
      </w:r>
    </w:p>
  </w:endnote>
  <w:endnote w:type="continuationSeparator" w:id="0">
    <w:p w14:paraId="233493BF" w14:textId="77777777" w:rsidR="008B5BF4" w:rsidRDefault="008B5B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3F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80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C3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1BA2" w14:textId="77777777" w:rsidR="008B5BF4" w:rsidRDefault="008B5BF4" w:rsidP="009139A6">
      <w:r>
        <w:separator/>
      </w:r>
    </w:p>
  </w:footnote>
  <w:footnote w:type="continuationSeparator" w:id="0">
    <w:p w14:paraId="5DB67DBD" w14:textId="77777777" w:rsidR="008B5BF4" w:rsidRDefault="008B5B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27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45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00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F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67B5"/>
    <w:rsid w:val="00826F5C"/>
    <w:rsid w:val="008B5BF4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B8F6"/>
  <w15:chartTrackingRefBased/>
  <w15:docId w15:val="{7D72FA97-43FB-4DB0-AA3C-73ED2649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2025-07-12T19:33:00Z</dcterms:created>
  <dcterms:modified xsi:type="dcterms:W3CDTF">2025-07-12T19:34:00Z</dcterms:modified>
</cp:coreProperties>
</file>