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A54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BATE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507C5862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</w:p>
    <w:p w14:paraId="4D5788C8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</w:p>
    <w:p w14:paraId="3227510D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295D24E2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755CBEAD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20BE51E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</w:p>
    <w:p w14:paraId="1D616387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</w:p>
    <w:p w14:paraId="3C33EB4B" w14:textId="77777777" w:rsidR="00B964DB" w:rsidRDefault="00B964DB" w:rsidP="00B96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65BF9A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2CB2" w14:textId="77777777" w:rsidR="005D3554" w:rsidRDefault="005D3554" w:rsidP="00086E2C">
      <w:pPr>
        <w:spacing w:after="0" w:line="240" w:lineRule="auto"/>
      </w:pPr>
      <w:r>
        <w:separator/>
      </w:r>
    </w:p>
  </w:endnote>
  <w:endnote w:type="continuationSeparator" w:id="0">
    <w:p w14:paraId="64913E47" w14:textId="77777777" w:rsidR="005D3554" w:rsidRDefault="005D35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F0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97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A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622D" w14:textId="77777777" w:rsidR="005D3554" w:rsidRDefault="005D3554" w:rsidP="00086E2C">
      <w:pPr>
        <w:spacing w:after="0" w:line="240" w:lineRule="auto"/>
      </w:pPr>
      <w:r>
        <w:separator/>
      </w:r>
    </w:p>
  </w:footnote>
  <w:footnote w:type="continuationSeparator" w:id="0">
    <w:p w14:paraId="05C5B09F" w14:textId="77777777" w:rsidR="005D3554" w:rsidRDefault="005D35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4D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D9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12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B"/>
    <w:rsid w:val="00086E2C"/>
    <w:rsid w:val="000A2E7A"/>
    <w:rsid w:val="002244B7"/>
    <w:rsid w:val="00314D94"/>
    <w:rsid w:val="005D3554"/>
    <w:rsid w:val="00617568"/>
    <w:rsid w:val="006E68FA"/>
    <w:rsid w:val="00B964DB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AF5D"/>
  <w15:chartTrackingRefBased/>
  <w15:docId w15:val="{1E02484B-D110-44D1-AE28-687A0C2C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6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236</Characters>
  <Application>Microsoft Office Word</Application>
  <DocSecurity>0</DocSecurity>
  <Lines>11</Lines>
  <Paragraphs>7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2025-12-17T22:39:00Z</dcterms:created>
  <dcterms:modified xsi:type="dcterms:W3CDTF">2025-12-17T22:40:00Z</dcterms:modified>
</cp:coreProperties>
</file>