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4CA3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BATEMAN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0A22E12F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Brewer.</w:t>
      </w:r>
    </w:p>
    <w:p w14:paraId="772584FD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</w:p>
    <w:p w14:paraId="756BD199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</w:p>
    <w:p w14:paraId="4454C5CE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033546FB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2DF0C82D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93C3AA6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</w:p>
    <w:p w14:paraId="66A2A3AE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</w:p>
    <w:p w14:paraId="086E3EF4" w14:textId="77777777" w:rsidR="008554CC" w:rsidRDefault="008554CC" w:rsidP="008554C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604FCF3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C028" w14:textId="77777777" w:rsidR="00907B1C" w:rsidRDefault="00907B1C" w:rsidP="00086E2C">
      <w:pPr>
        <w:spacing w:after="0" w:line="240" w:lineRule="auto"/>
      </w:pPr>
      <w:r>
        <w:separator/>
      </w:r>
    </w:p>
  </w:endnote>
  <w:endnote w:type="continuationSeparator" w:id="0">
    <w:p w14:paraId="6ED3D426" w14:textId="77777777" w:rsidR="00907B1C" w:rsidRDefault="00907B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EE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17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DC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BC1B" w14:textId="77777777" w:rsidR="00907B1C" w:rsidRDefault="00907B1C" w:rsidP="00086E2C">
      <w:pPr>
        <w:spacing w:after="0" w:line="240" w:lineRule="auto"/>
      </w:pPr>
      <w:r>
        <w:separator/>
      </w:r>
    </w:p>
  </w:footnote>
  <w:footnote w:type="continuationSeparator" w:id="0">
    <w:p w14:paraId="4B7195BD" w14:textId="77777777" w:rsidR="00907B1C" w:rsidRDefault="00907B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9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15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3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CC"/>
    <w:rsid w:val="00086E2C"/>
    <w:rsid w:val="000A2E7A"/>
    <w:rsid w:val="002244B7"/>
    <w:rsid w:val="00314D94"/>
    <w:rsid w:val="00617568"/>
    <w:rsid w:val="006E68FA"/>
    <w:rsid w:val="008359BF"/>
    <w:rsid w:val="008554CC"/>
    <w:rsid w:val="00907B1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ECC7"/>
  <w15:chartTrackingRefBased/>
  <w15:docId w15:val="{A62BFE16-DDFB-4976-8E54-1EBA54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554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4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226</Characters>
  <Application>Microsoft Office Word</Application>
  <DocSecurity>0</DocSecurity>
  <Lines>10</Lines>
  <Paragraphs>6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2025-12-21T19:21:00Z</dcterms:created>
  <dcterms:modified xsi:type="dcterms:W3CDTF">2025-12-21T19:22:00Z</dcterms:modified>
</cp:coreProperties>
</file>