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A9C1" w14:textId="77777777" w:rsidR="005B29A9" w:rsidRDefault="005B29A9" w:rsidP="005B29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Geoffrey BATTES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3F81537D" w14:textId="77777777" w:rsidR="005B29A9" w:rsidRDefault="005B29A9" w:rsidP="005B29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Glover.</w:t>
      </w:r>
    </w:p>
    <w:p w14:paraId="5F6CBE58" w14:textId="77777777" w:rsidR="005B29A9" w:rsidRDefault="005B29A9" w:rsidP="005B29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9CF314C" w14:textId="77777777" w:rsidR="005B29A9" w:rsidRDefault="005B29A9" w:rsidP="005B29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CA33010" w14:textId="7BACE854" w:rsidR="005B29A9" w:rsidRDefault="005B29A9" w:rsidP="005B29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B77AE87" w14:textId="3359E730" w:rsidR="005B29A9" w:rsidRDefault="005B29A9" w:rsidP="005B29A9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96F4D48" w14:textId="77777777" w:rsidR="005B29A9" w:rsidRPr="007F65EF" w:rsidRDefault="005B29A9" w:rsidP="005B29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DF48DA3" w14:textId="77777777" w:rsidR="005B29A9" w:rsidRPr="00BC3273" w:rsidRDefault="005B29A9" w:rsidP="005B29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8133925" w14:textId="77777777" w:rsidR="00617568" w:rsidRDefault="00617568">
      <w:pPr>
        <w:rPr>
          <w:rFonts w:ascii="Times New Roman" w:hAnsi="Times New Roman" w:cs="Times New Roman"/>
        </w:rPr>
      </w:pPr>
    </w:p>
    <w:p w14:paraId="1D22AD7D" w14:textId="3ACD93D3" w:rsidR="005B29A9" w:rsidRPr="00086E2C" w:rsidRDefault="005B29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5B29A9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A848" w14:textId="77777777" w:rsidR="005B29A9" w:rsidRDefault="005B29A9" w:rsidP="00086E2C">
      <w:pPr>
        <w:spacing w:after="0" w:line="240" w:lineRule="auto"/>
      </w:pPr>
      <w:r>
        <w:separator/>
      </w:r>
    </w:p>
  </w:endnote>
  <w:endnote w:type="continuationSeparator" w:id="0">
    <w:p w14:paraId="1F97D671" w14:textId="77777777" w:rsidR="005B29A9" w:rsidRDefault="005B29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C61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0A4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352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B0A9" w14:textId="77777777" w:rsidR="005B29A9" w:rsidRDefault="005B29A9" w:rsidP="00086E2C">
      <w:pPr>
        <w:spacing w:after="0" w:line="240" w:lineRule="auto"/>
      </w:pPr>
      <w:r>
        <w:separator/>
      </w:r>
    </w:p>
  </w:footnote>
  <w:footnote w:type="continuationSeparator" w:id="0">
    <w:p w14:paraId="02A22EEB" w14:textId="77777777" w:rsidR="005B29A9" w:rsidRDefault="005B29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27D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E0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BED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A9"/>
    <w:rsid w:val="00086E2C"/>
    <w:rsid w:val="000A2E7A"/>
    <w:rsid w:val="002244B7"/>
    <w:rsid w:val="002D66AF"/>
    <w:rsid w:val="00314D94"/>
    <w:rsid w:val="005B29A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36A9"/>
  <w15:chartTrackingRefBased/>
  <w15:docId w15:val="{6AFA1024-A044-49BC-9853-754BFDB7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A9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2025-10-07T11:33:00Z</dcterms:created>
  <dcterms:modified xsi:type="dcterms:W3CDTF">2025-10-07T11:34:00Z</dcterms:modified>
</cp:coreProperties>
</file>