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5098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BATYN</w:t>
      </w:r>
      <w:r>
        <w:rPr>
          <w:rFonts w:cs="Times New Roman"/>
          <w:szCs w:val="24"/>
        </w:rPr>
        <w:t xml:space="preserve">         (fl.1463)</w:t>
      </w:r>
    </w:p>
    <w:p w14:paraId="40459ACE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Oxford. Baker.</w:t>
      </w:r>
    </w:p>
    <w:p w14:paraId="4950A488" w14:textId="77777777" w:rsidR="00D6163A" w:rsidRDefault="00D6163A" w:rsidP="00D6163A">
      <w:pPr>
        <w:pStyle w:val="NoSpacing"/>
        <w:rPr>
          <w:rFonts w:cs="Times New Roman"/>
          <w:szCs w:val="24"/>
        </w:rPr>
      </w:pPr>
    </w:p>
    <w:p w14:paraId="35C4D697" w14:textId="77777777" w:rsidR="00D6163A" w:rsidRDefault="00D6163A" w:rsidP="00D6163A">
      <w:pPr>
        <w:pStyle w:val="NoSpacing"/>
        <w:rPr>
          <w:rFonts w:cs="Times New Roman"/>
          <w:szCs w:val="24"/>
        </w:rPr>
      </w:pPr>
    </w:p>
    <w:p w14:paraId="5B6928E2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May1463</w:t>
      </w:r>
      <w:r>
        <w:rPr>
          <w:rFonts w:cs="Times New Roman"/>
          <w:szCs w:val="24"/>
        </w:rPr>
        <w:tab/>
        <w:t xml:space="preserve">He was pardoned for not appearing to answer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to</w:t>
      </w:r>
    </w:p>
    <w:p w14:paraId="6C52519F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Henry Staunton(q.v.) a bag containing £8.</w:t>
      </w:r>
    </w:p>
    <w:p w14:paraId="2D1233B4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p.255)</w:t>
      </w:r>
    </w:p>
    <w:p w14:paraId="2E564C72" w14:textId="77777777" w:rsidR="00D6163A" w:rsidRDefault="00D6163A" w:rsidP="00D6163A">
      <w:pPr>
        <w:pStyle w:val="NoSpacing"/>
        <w:rPr>
          <w:rFonts w:cs="Times New Roman"/>
          <w:szCs w:val="24"/>
        </w:rPr>
      </w:pPr>
    </w:p>
    <w:p w14:paraId="3FBF72E7" w14:textId="77777777" w:rsidR="00D6163A" w:rsidRDefault="00D6163A" w:rsidP="00D6163A">
      <w:pPr>
        <w:pStyle w:val="NoSpacing"/>
        <w:rPr>
          <w:rFonts w:cs="Times New Roman"/>
          <w:szCs w:val="24"/>
        </w:rPr>
      </w:pPr>
    </w:p>
    <w:p w14:paraId="2EA7D851" w14:textId="77777777" w:rsidR="00D6163A" w:rsidRDefault="00D6163A" w:rsidP="00D616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4D4070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05E5" w14:textId="77777777" w:rsidR="00D6163A" w:rsidRDefault="00D6163A" w:rsidP="009139A6">
      <w:r>
        <w:separator/>
      </w:r>
    </w:p>
  </w:endnote>
  <w:endnote w:type="continuationSeparator" w:id="0">
    <w:p w14:paraId="744D93AE" w14:textId="77777777" w:rsidR="00D6163A" w:rsidRDefault="00D616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D3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73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84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EBF2" w14:textId="77777777" w:rsidR="00D6163A" w:rsidRDefault="00D6163A" w:rsidP="009139A6">
      <w:r>
        <w:separator/>
      </w:r>
    </w:p>
  </w:footnote>
  <w:footnote w:type="continuationSeparator" w:id="0">
    <w:p w14:paraId="7587A567" w14:textId="77777777" w:rsidR="00D6163A" w:rsidRDefault="00D616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4C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B8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163A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5F09"/>
  <w15:chartTrackingRefBased/>
  <w15:docId w15:val="{2DCA94D5-F221-477C-B31D-7E6E52A0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2025-08-04T19:00:00Z</dcterms:created>
  <dcterms:modified xsi:type="dcterms:W3CDTF">2025-08-04T19:01:00Z</dcterms:modified>
</cp:coreProperties>
</file>