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8C77" w14:textId="77777777" w:rsidR="00E00697" w:rsidRDefault="00E00697" w:rsidP="00E0069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Simon BAWBURGH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163374E5" w14:textId="77777777" w:rsidR="00E00697" w:rsidRDefault="00E00697" w:rsidP="00E0069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F18297E" w14:textId="77777777" w:rsidR="00E00697" w:rsidRDefault="00E00697" w:rsidP="00E0069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CFC985E" w14:textId="77777777" w:rsidR="00E00697" w:rsidRDefault="00E00697" w:rsidP="00E0069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16E46EF" w14:textId="77777777" w:rsidR="00E00697" w:rsidRDefault="00E00697" w:rsidP="00E0069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EA4112B" w14:textId="25E54DAB" w:rsidR="00E00697" w:rsidRDefault="00E00697" w:rsidP="00E0069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733905D" w14:textId="77777777" w:rsidR="00E00697" w:rsidRDefault="00E00697" w:rsidP="00E0069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0360F70" w14:textId="77777777" w:rsidR="00E00697" w:rsidRDefault="00E00697" w:rsidP="00E0069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C8CA896" w14:textId="250758C5" w:rsidR="00617568" w:rsidRPr="00086E2C" w:rsidRDefault="00E00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28A5" w14:textId="77777777" w:rsidR="00E00697" w:rsidRDefault="00E00697" w:rsidP="00086E2C">
      <w:pPr>
        <w:spacing w:after="0" w:line="240" w:lineRule="auto"/>
      </w:pPr>
      <w:r>
        <w:separator/>
      </w:r>
    </w:p>
  </w:endnote>
  <w:endnote w:type="continuationSeparator" w:id="0">
    <w:p w14:paraId="2DE458E7" w14:textId="77777777" w:rsidR="00E00697" w:rsidRDefault="00E006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FEC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35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18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C188" w14:textId="77777777" w:rsidR="00E00697" w:rsidRDefault="00E00697" w:rsidP="00086E2C">
      <w:pPr>
        <w:spacing w:after="0" w:line="240" w:lineRule="auto"/>
      </w:pPr>
      <w:r>
        <w:separator/>
      </w:r>
    </w:p>
  </w:footnote>
  <w:footnote w:type="continuationSeparator" w:id="0">
    <w:p w14:paraId="5A238662" w14:textId="77777777" w:rsidR="00E00697" w:rsidRDefault="00E006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80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69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34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97"/>
    <w:rsid w:val="00000660"/>
    <w:rsid w:val="00086E2C"/>
    <w:rsid w:val="000A2E7A"/>
    <w:rsid w:val="002244B7"/>
    <w:rsid w:val="00314D94"/>
    <w:rsid w:val="00617568"/>
    <w:rsid w:val="006E68FA"/>
    <w:rsid w:val="00E0069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BD1C"/>
  <w15:chartTrackingRefBased/>
  <w15:docId w15:val="{7AB3C958-3473-435E-AD8F-737BE2BF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697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225</Characters>
  <Application>Microsoft Office Word</Application>
  <DocSecurity>0</DocSecurity>
  <Lines>11</Lines>
  <Paragraphs>5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2025-11-07T03:50:00Z</dcterms:created>
  <dcterms:modified xsi:type="dcterms:W3CDTF">2025-11-07T03:51:00Z</dcterms:modified>
</cp:coreProperties>
</file>