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45FE" w14:textId="0FC27983" w:rsidR="00BA00AB" w:rsidRDefault="00594E0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BAXTER</w:t>
      </w:r>
      <w:r>
        <w:rPr>
          <w:rFonts w:cs="Times New Roman"/>
          <w:szCs w:val="24"/>
        </w:rPr>
        <w:t xml:space="preserve">       (d.ca.1505)</w:t>
      </w:r>
    </w:p>
    <w:p w14:paraId="7CD9BB30" w14:textId="4A83F831" w:rsidR="00594E0F" w:rsidRDefault="00594E0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Paul.</w:t>
      </w:r>
    </w:p>
    <w:p w14:paraId="6879CA1E" w14:textId="77777777" w:rsidR="00594E0F" w:rsidRDefault="00594E0F" w:rsidP="009139A6">
      <w:pPr>
        <w:pStyle w:val="NoSpacing"/>
        <w:rPr>
          <w:rFonts w:cs="Times New Roman"/>
          <w:szCs w:val="24"/>
        </w:rPr>
      </w:pPr>
    </w:p>
    <w:p w14:paraId="30581C02" w14:textId="77777777" w:rsidR="00594E0F" w:rsidRDefault="00594E0F" w:rsidP="009139A6">
      <w:pPr>
        <w:pStyle w:val="NoSpacing"/>
        <w:rPr>
          <w:rFonts w:cs="Times New Roman"/>
          <w:szCs w:val="24"/>
        </w:rPr>
      </w:pPr>
    </w:p>
    <w:p w14:paraId="45C3D4BD" w14:textId="69CBBAD0" w:rsidR="00594E0F" w:rsidRDefault="00594E0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Oct.1505</w:t>
      </w:r>
      <w:r>
        <w:rPr>
          <w:rFonts w:cs="Times New Roman"/>
          <w:szCs w:val="24"/>
        </w:rPr>
        <w:tab/>
        <w:t>Probate of her Will.   (W.Y.R. p.193)</w:t>
      </w:r>
    </w:p>
    <w:p w14:paraId="43F966C0" w14:textId="77777777" w:rsidR="00594E0F" w:rsidRDefault="00594E0F" w:rsidP="009139A6">
      <w:pPr>
        <w:pStyle w:val="NoSpacing"/>
        <w:rPr>
          <w:rFonts w:cs="Times New Roman"/>
          <w:szCs w:val="24"/>
        </w:rPr>
      </w:pPr>
    </w:p>
    <w:p w14:paraId="417F5A12" w14:textId="77777777" w:rsidR="00594E0F" w:rsidRDefault="00594E0F" w:rsidP="009139A6">
      <w:pPr>
        <w:pStyle w:val="NoSpacing"/>
        <w:rPr>
          <w:rFonts w:cs="Times New Roman"/>
          <w:szCs w:val="24"/>
        </w:rPr>
      </w:pPr>
    </w:p>
    <w:p w14:paraId="5404E2EC" w14:textId="03F028A0" w:rsidR="00594E0F" w:rsidRPr="00594E0F" w:rsidRDefault="00594E0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July 2025</w:t>
      </w:r>
    </w:p>
    <w:sectPr w:rsidR="00594E0F" w:rsidRPr="00594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A2C2" w14:textId="77777777" w:rsidR="00594E0F" w:rsidRDefault="00594E0F" w:rsidP="009139A6">
      <w:r>
        <w:separator/>
      </w:r>
    </w:p>
  </w:endnote>
  <w:endnote w:type="continuationSeparator" w:id="0">
    <w:p w14:paraId="6278D8F5" w14:textId="77777777" w:rsidR="00594E0F" w:rsidRDefault="00594E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B3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8D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56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E54B" w14:textId="77777777" w:rsidR="00594E0F" w:rsidRDefault="00594E0F" w:rsidP="009139A6">
      <w:r>
        <w:separator/>
      </w:r>
    </w:p>
  </w:footnote>
  <w:footnote w:type="continuationSeparator" w:id="0">
    <w:p w14:paraId="7DEB2691" w14:textId="77777777" w:rsidR="00594E0F" w:rsidRDefault="00594E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A9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2F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03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0F"/>
    <w:rsid w:val="000666E0"/>
    <w:rsid w:val="000A2E7A"/>
    <w:rsid w:val="001307AC"/>
    <w:rsid w:val="00190DFA"/>
    <w:rsid w:val="002510B7"/>
    <w:rsid w:val="00270799"/>
    <w:rsid w:val="002737D5"/>
    <w:rsid w:val="00357E4A"/>
    <w:rsid w:val="00594E0F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6D44"/>
  <w15:chartTrackingRefBased/>
  <w15:docId w15:val="{4C358214-2D17-406A-80AD-F20407F6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2025-07-12T14:13:00Z</dcterms:created>
  <dcterms:modified xsi:type="dcterms:W3CDTF">2025-07-12T14:17:00Z</dcterms:modified>
</cp:coreProperties>
</file>