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DD1D" w14:textId="77777777" w:rsidR="00140299" w:rsidRDefault="00140299" w:rsidP="0014029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Robert BAXTER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66FCA735" w14:textId="77777777" w:rsidR="00140299" w:rsidRDefault="00140299" w:rsidP="0014029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05A777E5" w14:textId="77777777" w:rsidR="00140299" w:rsidRDefault="00140299" w:rsidP="0014029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4AF454A" w14:textId="77777777" w:rsidR="00140299" w:rsidRDefault="00140299" w:rsidP="0014029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301EB18" w14:textId="77777777" w:rsidR="00140299" w:rsidRDefault="00140299" w:rsidP="0014029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 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was present at the Great Assembly at the Guildhall.</w:t>
      </w:r>
    </w:p>
    <w:p w14:paraId="0BA4CEF0" w14:textId="77777777" w:rsidR="00140299" w:rsidRDefault="00140299" w:rsidP="00140299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4CA39126" w14:textId="77777777" w:rsidR="00140299" w:rsidRDefault="00140299" w:rsidP="0014029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A042EFB" w14:textId="77777777" w:rsidR="00140299" w:rsidRDefault="00140299" w:rsidP="0014029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5D74719" w14:textId="0EE46532" w:rsidR="00BA00AB" w:rsidRPr="00EB3209" w:rsidRDefault="00140299" w:rsidP="00140299">
      <w:pPr>
        <w:pStyle w:val="NoSpacing"/>
        <w:tabs>
          <w:tab w:val="left" w:pos="54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3D80" w14:textId="77777777" w:rsidR="00140299" w:rsidRDefault="00140299" w:rsidP="009139A6">
      <w:r>
        <w:separator/>
      </w:r>
    </w:p>
  </w:endnote>
  <w:endnote w:type="continuationSeparator" w:id="0">
    <w:p w14:paraId="79A5755A" w14:textId="77777777" w:rsidR="00140299" w:rsidRDefault="001402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6A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C5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67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7018" w14:textId="77777777" w:rsidR="00140299" w:rsidRDefault="00140299" w:rsidP="009139A6">
      <w:r>
        <w:separator/>
      </w:r>
    </w:p>
  </w:footnote>
  <w:footnote w:type="continuationSeparator" w:id="0">
    <w:p w14:paraId="559C4AF1" w14:textId="77777777" w:rsidR="00140299" w:rsidRDefault="001402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71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2C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D4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99"/>
    <w:rsid w:val="000666E0"/>
    <w:rsid w:val="000A2E7A"/>
    <w:rsid w:val="001307AC"/>
    <w:rsid w:val="00140299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825"/>
  <w15:chartTrackingRefBased/>
  <w15:docId w15:val="{05A45AE0-55BC-4520-92E2-CA8275DE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299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2025-09-11T20:34:00Z</dcterms:created>
  <dcterms:modified xsi:type="dcterms:W3CDTF">2025-09-11T20:34:00Z</dcterms:modified>
</cp:coreProperties>
</file>