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329A" w14:textId="77777777" w:rsidR="004604FF" w:rsidRDefault="004604FF" w:rsidP="004604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Master Henry BAYLDON</w:t>
      </w:r>
      <w:r>
        <w:rPr>
          <w:rFonts w:cs="Times New Roman"/>
          <w:szCs w:val="24"/>
        </w:rPr>
        <w:t xml:space="preserve">         (fl.1407)</w:t>
      </w:r>
    </w:p>
    <w:p w14:paraId="4C97F697" w14:textId="77777777" w:rsidR="004604FF" w:rsidRDefault="004604FF" w:rsidP="004604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Rector of </w:t>
      </w:r>
      <w:proofErr w:type="spellStart"/>
      <w:r>
        <w:rPr>
          <w:rFonts w:cs="Times New Roman"/>
          <w:szCs w:val="24"/>
        </w:rPr>
        <w:t>Gretwell</w:t>
      </w:r>
      <w:proofErr w:type="spellEnd"/>
      <w:r>
        <w:rPr>
          <w:rFonts w:cs="Times New Roman"/>
          <w:szCs w:val="24"/>
        </w:rPr>
        <w:t>.</w:t>
      </w:r>
    </w:p>
    <w:p w14:paraId="7CDBE4FB" w14:textId="77777777" w:rsidR="004604FF" w:rsidRDefault="004604FF" w:rsidP="004604FF">
      <w:pPr>
        <w:pStyle w:val="NoSpacing"/>
        <w:rPr>
          <w:rFonts w:cs="Times New Roman"/>
          <w:szCs w:val="24"/>
        </w:rPr>
      </w:pPr>
    </w:p>
    <w:p w14:paraId="1AEC6121" w14:textId="77777777" w:rsidR="004604FF" w:rsidRDefault="004604FF" w:rsidP="004604FF">
      <w:pPr>
        <w:pStyle w:val="NoSpacing"/>
        <w:rPr>
          <w:rFonts w:cs="Times New Roman"/>
          <w:szCs w:val="24"/>
        </w:rPr>
      </w:pPr>
    </w:p>
    <w:p w14:paraId="7956F0D9" w14:textId="77777777" w:rsidR="004604FF" w:rsidRDefault="004604FF" w:rsidP="004604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1407</w:t>
      </w:r>
      <w:r>
        <w:rPr>
          <w:rFonts w:cs="Times New Roman"/>
          <w:szCs w:val="24"/>
        </w:rPr>
        <w:tab/>
        <w:t>He was an executor of the Will of Thomas Beckingham, Archdeacon</w:t>
      </w:r>
    </w:p>
    <w:p w14:paraId="1762A813" w14:textId="77777777" w:rsidR="004604FF" w:rsidRDefault="004604FF" w:rsidP="004604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Lincoln.</w:t>
      </w:r>
    </w:p>
    <w:p w14:paraId="3ED6A277" w14:textId="77777777" w:rsidR="004604FF" w:rsidRDefault="004604FF" w:rsidP="004604FF">
      <w:pPr>
        <w:pStyle w:val="NoSpacing"/>
        <w:ind w:left="144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</w:t>
      </w:r>
      <w:r>
        <w:rPr>
          <w:rFonts w:cs="Times New Roman"/>
          <w:szCs w:val="24"/>
        </w:rPr>
        <w:t xml:space="preserve">et </w:t>
      </w:r>
      <w:r w:rsidRPr="00E7711B">
        <w:rPr>
          <w:rFonts w:cs="Times New Roman"/>
          <w:szCs w:val="24"/>
        </w:rPr>
        <w:t>Archer, pub. Lincoln Record Society 1962 vol.1</w:t>
      </w:r>
      <w:r>
        <w:rPr>
          <w:rFonts w:cs="Times New Roman"/>
          <w:szCs w:val="24"/>
        </w:rPr>
        <w:t xml:space="preserve"> pp.99-100)</w:t>
      </w:r>
    </w:p>
    <w:p w14:paraId="4B238699" w14:textId="77777777" w:rsidR="004604FF" w:rsidRDefault="004604FF" w:rsidP="004604FF">
      <w:pPr>
        <w:pStyle w:val="NoSpacing"/>
        <w:rPr>
          <w:rFonts w:cs="Times New Roman"/>
          <w:szCs w:val="24"/>
        </w:rPr>
      </w:pPr>
    </w:p>
    <w:p w14:paraId="2CEF6D7B" w14:textId="77777777" w:rsidR="004604FF" w:rsidRDefault="004604FF" w:rsidP="004604FF">
      <w:pPr>
        <w:pStyle w:val="NoSpacing"/>
        <w:rPr>
          <w:rFonts w:cs="Times New Roman"/>
          <w:szCs w:val="24"/>
        </w:rPr>
      </w:pPr>
    </w:p>
    <w:p w14:paraId="7847CF9D" w14:textId="77777777" w:rsidR="004604FF" w:rsidRDefault="004604FF" w:rsidP="004604F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June 2025</w:t>
      </w:r>
    </w:p>
    <w:p w14:paraId="75F4A24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2B87" w14:textId="77777777" w:rsidR="004604FF" w:rsidRDefault="004604FF" w:rsidP="009139A6">
      <w:r>
        <w:separator/>
      </w:r>
    </w:p>
  </w:endnote>
  <w:endnote w:type="continuationSeparator" w:id="0">
    <w:p w14:paraId="2C509053" w14:textId="77777777" w:rsidR="004604FF" w:rsidRDefault="004604F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162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EA7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0521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6D8B" w14:textId="77777777" w:rsidR="004604FF" w:rsidRDefault="004604FF" w:rsidP="009139A6">
      <w:r>
        <w:separator/>
      </w:r>
    </w:p>
  </w:footnote>
  <w:footnote w:type="continuationSeparator" w:id="0">
    <w:p w14:paraId="6CE9C00F" w14:textId="77777777" w:rsidR="004604FF" w:rsidRDefault="004604F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E4C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427D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DED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4FF"/>
    <w:rsid w:val="000666E0"/>
    <w:rsid w:val="000A2E7A"/>
    <w:rsid w:val="001307AC"/>
    <w:rsid w:val="00190DFA"/>
    <w:rsid w:val="002510B7"/>
    <w:rsid w:val="00270799"/>
    <w:rsid w:val="002737D5"/>
    <w:rsid w:val="00357E4A"/>
    <w:rsid w:val="004604FF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454D"/>
  <w15:chartTrackingRefBased/>
  <w15:docId w15:val="{34A10F22-5FE2-4714-8247-5F9214DC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2025-08-10T18:25:00Z</dcterms:created>
  <dcterms:modified xsi:type="dcterms:W3CDTF">2025-08-10T18:28:00Z</dcterms:modified>
</cp:coreProperties>
</file>