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B7FA" w14:textId="13D96B45" w:rsidR="002A389D" w:rsidRDefault="002A389D" w:rsidP="002A389D">
      <w:pPr>
        <w:pStyle w:val="NoSpacing"/>
      </w:pPr>
      <w:r>
        <w:rPr>
          <w:u w:val="single"/>
        </w:rPr>
        <w:t>William BA</w:t>
      </w:r>
      <w:r w:rsidR="00C00A14">
        <w:rPr>
          <w:u w:val="single"/>
        </w:rPr>
        <w:t>Y</w:t>
      </w:r>
      <w:r>
        <w:rPr>
          <w:u w:val="single"/>
        </w:rPr>
        <w:t>LLY</w:t>
      </w:r>
      <w:r>
        <w:t xml:space="preserve">         (fl.1427)</w:t>
      </w:r>
    </w:p>
    <w:p w14:paraId="16D7DC72" w14:textId="77777777" w:rsidR="002A389D" w:rsidRDefault="002A389D" w:rsidP="002A389D">
      <w:pPr>
        <w:pStyle w:val="NoSpacing"/>
      </w:pPr>
      <w:r>
        <w:t>of Sherbourne, Dorset. Fisher.</w:t>
      </w:r>
    </w:p>
    <w:p w14:paraId="7230C718" w14:textId="77777777" w:rsidR="002A389D" w:rsidRDefault="002A389D" w:rsidP="002A389D">
      <w:pPr>
        <w:pStyle w:val="NoSpacing"/>
      </w:pPr>
    </w:p>
    <w:p w14:paraId="5452E113" w14:textId="77777777" w:rsidR="002A389D" w:rsidRDefault="002A389D" w:rsidP="002A389D">
      <w:pPr>
        <w:pStyle w:val="NoSpacing"/>
      </w:pPr>
    </w:p>
    <w:p w14:paraId="0A916B66" w14:textId="77777777" w:rsidR="002A389D" w:rsidRDefault="002A389D" w:rsidP="002A389D">
      <w:pPr>
        <w:pStyle w:val="NoSpacing"/>
      </w:pPr>
      <w:r>
        <w:tab/>
        <w:t>1427</w:t>
      </w:r>
      <w:r>
        <w:tab/>
        <w:t>Richard Lache of Sherbourne(q.v.) brought a plaint of debt against him</w:t>
      </w:r>
    </w:p>
    <w:p w14:paraId="07D1E533" w14:textId="77777777" w:rsidR="002A389D" w:rsidRDefault="002A389D" w:rsidP="002A389D">
      <w:pPr>
        <w:pStyle w:val="NoSpacing"/>
      </w:pPr>
      <w:r>
        <w:tab/>
      </w:r>
      <w:r>
        <w:tab/>
        <w:t xml:space="preserve">and 4 others.      ( </w:t>
      </w:r>
      <w:hyperlink r:id="rId6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1A529166" w14:textId="77777777" w:rsidR="002A389D" w:rsidRDefault="002A389D" w:rsidP="002A389D">
      <w:pPr>
        <w:pStyle w:val="NoSpacing"/>
      </w:pPr>
    </w:p>
    <w:p w14:paraId="6CA0AE8C" w14:textId="77777777" w:rsidR="002A389D" w:rsidRDefault="002A389D" w:rsidP="002A389D">
      <w:pPr>
        <w:pStyle w:val="NoSpacing"/>
      </w:pPr>
    </w:p>
    <w:p w14:paraId="6B552F69" w14:textId="77777777" w:rsidR="002A389D" w:rsidRDefault="002A389D" w:rsidP="002A389D">
      <w:pPr>
        <w:pStyle w:val="NoSpacing"/>
      </w:pPr>
      <w:r>
        <w:t>29 November 2025</w:t>
      </w:r>
    </w:p>
    <w:p w14:paraId="619199A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F87F" w14:textId="77777777" w:rsidR="002A389D" w:rsidRDefault="002A389D" w:rsidP="00086E2C">
      <w:pPr>
        <w:spacing w:after="0" w:line="240" w:lineRule="auto"/>
      </w:pPr>
      <w:r>
        <w:separator/>
      </w:r>
    </w:p>
  </w:endnote>
  <w:endnote w:type="continuationSeparator" w:id="0">
    <w:p w14:paraId="36FA8057" w14:textId="77777777" w:rsidR="002A389D" w:rsidRDefault="002A38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F89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414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41B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9A64" w14:textId="77777777" w:rsidR="002A389D" w:rsidRDefault="002A389D" w:rsidP="00086E2C">
      <w:pPr>
        <w:spacing w:after="0" w:line="240" w:lineRule="auto"/>
      </w:pPr>
      <w:r>
        <w:separator/>
      </w:r>
    </w:p>
  </w:footnote>
  <w:footnote w:type="continuationSeparator" w:id="0">
    <w:p w14:paraId="56A5F094" w14:textId="77777777" w:rsidR="002A389D" w:rsidRDefault="002A38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89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39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DDC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9D"/>
    <w:rsid w:val="00086E2C"/>
    <w:rsid w:val="000A2E7A"/>
    <w:rsid w:val="002244B7"/>
    <w:rsid w:val="002A389D"/>
    <w:rsid w:val="00314D94"/>
    <w:rsid w:val="005F6F19"/>
    <w:rsid w:val="00617568"/>
    <w:rsid w:val="006E68FA"/>
    <w:rsid w:val="00C00A1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A3F8"/>
  <w15:chartTrackingRefBased/>
  <w15:docId w15:val="{5CD55150-78A3-499B-98C1-321C599E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A389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A38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38</Words>
  <Characters>245</Characters>
  <Application>Microsoft Office Word</Application>
  <DocSecurity>0</DocSecurity>
  <Lines>12</Lines>
  <Paragraphs>7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2025-12-05T18:08:00Z</dcterms:created>
  <dcterms:modified xsi:type="dcterms:W3CDTF">2025-12-05T18:13:00Z</dcterms:modified>
</cp:coreProperties>
</file>