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1FEE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BAYLLYFF</w:t>
      </w:r>
      <w:r>
        <w:rPr>
          <w:rFonts w:cs="Times New Roman"/>
          <w:szCs w:val="24"/>
        </w:rPr>
        <w:t xml:space="preserve">       (fl.1463)</w:t>
      </w:r>
    </w:p>
    <w:p w14:paraId="3D6CC880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Auberrow, Herefordshire. Yeoman.</w:t>
      </w:r>
    </w:p>
    <w:p w14:paraId="1154A494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</w:p>
    <w:p w14:paraId="773A7F94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</w:p>
    <w:p w14:paraId="1A3D4B5A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3C807577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72731CB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</w:p>
    <w:p w14:paraId="25AE113D" w14:textId="77777777" w:rsidR="003C65C3" w:rsidRDefault="003C65C3" w:rsidP="003C65C3">
      <w:pPr>
        <w:pStyle w:val="NoSpacing"/>
        <w:jc w:val="both"/>
        <w:rPr>
          <w:rFonts w:cs="Times New Roman"/>
          <w:szCs w:val="24"/>
        </w:rPr>
      </w:pPr>
    </w:p>
    <w:p w14:paraId="26051A0F" w14:textId="45B9745D" w:rsidR="00BA00AB" w:rsidRPr="00EB3209" w:rsidRDefault="003C65C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EF9A" w14:textId="77777777" w:rsidR="003C65C3" w:rsidRDefault="003C65C3" w:rsidP="009139A6">
      <w:r>
        <w:separator/>
      </w:r>
    </w:p>
  </w:endnote>
  <w:endnote w:type="continuationSeparator" w:id="0">
    <w:p w14:paraId="2AA2A42A" w14:textId="77777777" w:rsidR="003C65C3" w:rsidRDefault="003C65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D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A9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76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01F0" w14:textId="77777777" w:rsidR="003C65C3" w:rsidRDefault="003C65C3" w:rsidP="009139A6">
      <w:r>
        <w:separator/>
      </w:r>
    </w:p>
  </w:footnote>
  <w:footnote w:type="continuationSeparator" w:id="0">
    <w:p w14:paraId="3008DAAF" w14:textId="77777777" w:rsidR="003C65C3" w:rsidRDefault="003C65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56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06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BF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C3"/>
    <w:rsid w:val="000666E0"/>
    <w:rsid w:val="000A2E7A"/>
    <w:rsid w:val="001307AC"/>
    <w:rsid w:val="00190DFA"/>
    <w:rsid w:val="002510B7"/>
    <w:rsid w:val="00270799"/>
    <w:rsid w:val="002737D5"/>
    <w:rsid w:val="00357E4A"/>
    <w:rsid w:val="003C65C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4A14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B5CE"/>
  <w15:chartTrackingRefBased/>
  <w15:docId w15:val="{84FD4CA1-394B-4058-8C19-99A036A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6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2025-10-06T06:47:00Z</dcterms:created>
  <dcterms:modified xsi:type="dcterms:W3CDTF">2025-10-06T06:48:00Z</dcterms:modified>
</cp:coreProperties>
</file>