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68C56" w14:textId="77777777" w:rsidR="00F3749A" w:rsidRDefault="00F3749A" w:rsidP="00F3749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BAYLY</w:t>
      </w:r>
      <w:r>
        <w:rPr>
          <w:rFonts w:cs="Times New Roman"/>
          <w:szCs w:val="24"/>
        </w:rPr>
        <w:t xml:space="preserve">        (fl.1463)</w:t>
      </w:r>
    </w:p>
    <w:p w14:paraId="08F29830" w14:textId="77777777" w:rsidR="00F3749A" w:rsidRDefault="00F3749A" w:rsidP="00F3749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Winkfield</w:t>
      </w:r>
      <w:proofErr w:type="spellEnd"/>
      <w:r>
        <w:rPr>
          <w:rFonts w:cs="Times New Roman"/>
          <w:szCs w:val="24"/>
        </w:rPr>
        <w:t>, Berkshire. Smith.</w:t>
      </w:r>
    </w:p>
    <w:p w14:paraId="5DC50DDA" w14:textId="77777777" w:rsidR="00F3749A" w:rsidRDefault="00F3749A" w:rsidP="00F3749A">
      <w:pPr>
        <w:pStyle w:val="NoSpacing"/>
        <w:jc w:val="both"/>
        <w:rPr>
          <w:rFonts w:cs="Times New Roman"/>
          <w:szCs w:val="24"/>
        </w:rPr>
      </w:pPr>
    </w:p>
    <w:p w14:paraId="6BB148AC" w14:textId="77777777" w:rsidR="00F3749A" w:rsidRDefault="00F3749A" w:rsidP="00F3749A">
      <w:pPr>
        <w:pStyle w:val="NoSpacing"/>
        <w:jc w:val="both"/>
        <w:rPr>
          <w:rFonts w:cs="Times New Roman"/>
          <w:szCs w:val="24"/>
        </w:rPr>
      </w:pPr>
    </w:p>
    <w:p w14:paraId="0B3DDE95" w14:textId="77777777" w:rsidR="00F3749A" w:rsidRPr="00ED6B2D" w:rsidRDefault="00F3749A" w:rsidP="00F3749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Nicholas </w:t>
      </w:r>
      <w:proofErr w:type="spellStart"/>
      <w:r>
        <w:rPr>
          <w:rFonts w:cs="Times New Roman"/>
          <w:szCs w:val="24"/>
        </w:rPr>
        <w:t>atte</w:t>
      </w:r>
      <w:proofErr w:type="spellEnd"/>
      <w:r>
        <w:rPr>
          <w:rFonts w:cs="Times New Roman"/>
          <w:szCs w:val="24"/>
        </w:rPr>
        <w:t xml:space="preserve"> Broke(q.v.) brought a plaint of trespass against him and </w:t>
      </w:r>
    </w:p>
    <w:p w14:paraId="5F90A36A" w14:textId="77777777" w:rsidR="00F3749A" w:rsidRDefault="00F3749A" w:rsidP="00F3749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3 others.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4AD9F692" w14:textId="77777777" w:rsidR="00F3749A" w:rsidRDefault="00F3749A" w:rsidP="00F3749A">
      <w:pPr>
        <w:pStyle w:val="NoSpacing"/>
        <w:jc w:val="both"/>
        <w:rPr>
          <w:rFonts w:cs="Times New Roman"/>
          <w:szCs w:val="24"/>
        </w:rPr>
      </w:pPr>
    </w:p>
    <w:p w14:paraId="26D50972" w14:textId="77777777" w:rsidR="00F3749A" w:rsidRDefault="00F3749A" w:rsidP="00F3749A">
      <w:pPr>
        <w:pStyle w:val="NoSpacing"/>
        <w:jc w:val="both"/>
        <w:rPr>
          <w:rFonts w:cs="Times New Roman"/>
          <w:szCs w:val="24"/>
        </w:rPr>
      </w:pPr>
    </w:p>
    <w:p w14:paraId="55D81C0D" w14:textId="77777777" w:rsidR="00F3749A" w:rsidRDefault="00F3749A" w:rsidP="00F3749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 November 2025</w:t>
      </w:r>
    </w:p>
    <w:p w14:paraId="5ECB090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C6611" w14:textId="77777777" w:rsidR="00F3749A" w:rsidRDefault="00F3749A" w:rsidP="00086E2C">
      <w:pPr>
        <w:spacing w:after="0" w:line="240" w:lineRule="auto"/>
      </w:pPr>
      <w:r>
        <w:separator/>
      </w:r>
    </w:p>
  </w:endnote>
  <w:endnote w:type="continuationSeparator" w:id="0">
    <w:p w14:paraId="1ABCB76C" w14:textId="77777777" w:rsidR="00F3749A" w:rsidRDefault="00F3749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055B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5DCE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849A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DCAB0" w14:textId="77777777" w:rsidR="00F3749A" w:rsidRDefault="00F3749A" w:rsidP="00086E2C">
      <w:pPr>
        <w:spacing w:after="0" w:line="240" w:lineRule="auto"/>
      </w:pPr>
      <w:r>
        <w:separator/>
      </w:r>
    </w:p>
  </w:footnote>
  <w:footnote w:type="continuationSeparator" w:id="0">
    <w:p w14:paraId="5FAD9591" w14:textId="77777777" w:rsidR="00F3749A" w:rsidRDefault="00F3749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F7E5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A340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3539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9A"/>
    <w:rsid w:val="00086E2C"/>
    <w:rsid w:val="000A2E7A"/>
    <w:rsid w:val="002244B7"/>
    <w:rsid w:val="00314D94"/>
    <w:rsid w:val="00617568"/>
    <w:rsid w:val="006E68FA"/>
    <w:rsid w:val="00ED3A55"/>
    <w:rsid w:val="00F3749A"/>
    <w:rsid w:val="00F479D0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AB239"/>
  <w15:chartTrackingRefBased/>
  <w15:docId w15:val="{9ADE0555-F325-490B-8669-05DC7BDD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3749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3749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35</Words>
  <Characters>238</Characters>
  <Application>Microsoft Office Word</Application>
  <DocSecurity>0</DocSecurity>
  <Lines>13</Lines>
  <Paragraphs>7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2025-11-05T00:05:00Z</dcterms:created>
  <dcterms:modified xsi:type="dcterms:W3CDTF">2025-11-05T00:06:00Z</dcterms:modified>
</cp:coreProperties>
</file>