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E784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Stephen BAYLY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fl.1496)</w:t>
      </w:r>
    </w:p>
    <w:p w14:paraId="7D836D3E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602EFDD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8D35E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18E12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1496</w:t>
      </w:r>
      <w:r>
        <w:rPr>
          <w:rFonts w:ascii="Times New Roman" w:hAnsi="Times New Roman" w:cs="Times New Roman"/>
          <w:sz w:val="24"/>
          <w:szCs w:val="24"/>
        </w:rPr>
        <w:tab/>
        <w:t>He became apprenticed to William Crocket, cutler(q.v.).</w:t>
      </w:r>
    </w:p>
    <w:p w14:paraId="150428FA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5BA4A987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88E69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C4156" w14:textId="77777777" w:rsidR="00485D98" w:rsidRDefault="00485D98" w:rsidP="00485D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June 2022</w:t>
      </w:r>
    </w:p>
    <w:p w14:paraId="20E21A4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CF57" w14:textId="77777777" w:rsidR="00485D98" w:rsidRDefault="00485D98" w:rsidP="009139A6">
      <w:r>
        <w:separator/>
      </w:r>
    </w:p>
  </w:endnote>
  <w:endnote w:type="continuationSeparator" w:id="0">
    <w:p w14:paraId="33A70969" w14:textId="77777777" w:rsidR="00485D98" w:rsidRDefault="00485D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C0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E81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6D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0BB4" w14:textId="77777777" w:rsidR="00485D98" w:rsidRDefault="00485D98" w:rsidP="009139A6">
      <w:r>
        <w:separator/>
      </w:r>
    </w:p>
  </w:footnote>
  <w:footnote w:type="continuationSeparator" w:id="0">
    <w:p w14:paraId="2EE905AC" w14:textId="77777777" w:rsidR="00485D98" w:rsidRDefault="00485D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C7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62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E1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98"/>
    <w:rsid w:val="000666E0"/>
    <w:rsid w:val="002510B7"/>
    <w:rsid w:val="00485D98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65EC"/>
  <w15:chartTrackingRefBased/>
  <w15:docId w15:val="{5BF10DF4-C725-4DFB-A0CA-E352E9FE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2022-08-07T10:09:00Z</dcterms:created>
  <dcterms:modified xsi:type="dcterms:W3CDTF">2022-08-07T10:09:00Z</dcterms:modified>
</cp:coreProperties>
</file>