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86A7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Thomas BAYNAME</w:t>
      </w:r>
      <w:r>
        <w:rPr>
          <w:lang w:val="en-US"/>
        </w:rPr>
        <w:t xml:space="preserve">        (fl.1468)</w:t>
      </w:r>
    </w:p>
    <w:p w14:paraId="27568225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? of London. Brasier.</w:t>
      </w:r>
    </w:p>
    <w:p w14:paraId="3CCB983D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99C2AFC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729E2AF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 xml:space="preserve">He and William Howelot of London, butcher(q.v.), made a plaint of </w:t>
      </w:r>
    </w:p>
    <w:p w14:paraId="0CEA24F3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debt against Thomas Bertelot of </w:t>
      </w:r>
      <w:proofErr w:type="spellStart"/>
      <w:r>
        <w:rPr>
          <w:lang w:val="en-US"/>
        </w:rPr>
        <w:t>Clayoure</w:t>
      </w:r>
      <w:proofErr w:type="spellEnd"/>
      <w:r>
        <w:rPr>
          <w:lang w:val="en-US"/>
        </w:rPr>
        <w:t>, Oxfordshire(q.v.)</w:t>
      </w:r>
    </w:p>
    <w:p w14:paraId="0D983BCC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377B5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243AB975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BE987C1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909F78A" w14:textId="77777777" w:rsidR="00650F83" w:rsidRDefault="00650F83" w:rsidP="00650F83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20257</w:t>
      </w:r>
    </w:p>
    <w:p w14:paraId="4C3CC5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B589" w14:textId="77777777" w:rsidR="00650F83" w:rsidRDefault="00650F83" w:rsidP="00086E2C">
      <w:pPr>
        <w:spacing w:after="0" w:line="240" w:lineRule="auto"/>
      </w:pPr>
      <w:r>
        <w:separator/>
      </w:r>
    </w:p>
  </w:endnote>
  <w:endnote w:type="continuationSeparator" w:id="0">
    <w:p w14:paraId="7BB148FA" w14:textId="77777777" w:rsidR="00650F83" w:rsidRDefault="00650F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1E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F72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68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2EB" w14:textId="77777777" w:rsidR="00650F83" w:rsidRDefault="00650F83" w:rsidP="00086E2C">
      <w:pPr>
        <w:spacing w:after="0" w:line="240" w:lineRule="auto"/>
      </w:pPr>
      <w:r>
        <w:separator/>
      </w:r>
    </w:p>
  </w:footnote>
  <w:footnote w:type="continuationSeparator" w:id="0">
    <w:p w14:paraId="69E50879" w14:textId="77777777" w:rsidR="00650F83" w:rsidRDefault="00650F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F9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78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8C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83"/>
    <w:rsid w:val="00000660"/>
    <w:rsid w:val="00086E2C"/>
    <w:rsid w:val="000A2E7A"/>
    <w:rsid w:val="002244B7"/>
    <w:rsid w:val="00314D94"/>
    <w:rsid w:val="00617568"/>
    <w:rsid w:val="00650F8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063C"/>
  <w15:chartTrackingRefBased/>
  <w15:docId w15:val="{D13EF3F4-91E7-4F4C-AACA-6A5DD1A5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0F8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0F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264</Characters>
  <Application>Microsoft Office Word</Application>
  <DocSecurity>0</DocSecurity>
  <Lines>14</Lines>
  <Paragraphs>9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2025-11-07T20:37:00Z</dcterms:created>
  <dcterms:modified xsi:type="dcterms:W3CDTF">2025-11-07T20:38:00Z</dcterms:modified>
</cp:coreProperties>
</file>