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9A70" w14:textId="77777777" w:rsidR="00546585" w:rsidRDefault="00546585" w:rsidP="00546585">
      <w:pPr>
        <w:pStyle w:val="NoSpacing"/>
        <w:rPr>
          <w:lang w:val="en-US"/>
        </w:rPr>
      </w:pPr>
      <w:r>
        <w:rPr>
          <w:u w:val="single"/>
          <w:lang w:val="en-US"/>
        </w:rPr>
        <w:t>Thomas BEAUFORT</w:t>
      </w:r>
      <w:r>
        <w:rPr>
          <w:lang w:val="en-US"/>
        </w:rPr>
        <w:t xml:space="preserve">       (fl.1427)</w:t>
      </w:r>
    </w:p>
    <w:p w14:paraId="49128CA9" w14:textId="77777777" w:rsidR="00546585" w:rsidRDefault="00546585" w:rsidP="00546585">
      <w:pPr>
        <w:pStyle w:val="NoSpacing"/>
        <w:rPr>
          <w:lang w:val="en-US"/>
        </w:rPr>
      </w:pPr>
      <w:r>
        <w:rPr>
          <w:lang w:val="en-US"/>
        </w:rPr>
        <w:t>Duke of Exeter.</w:t>
      </w:r>
    </w:p>
    <w:p w14:paraId="67AAFE4B" w14:textId="77777777" w:rsidR="00546585" w:rsidRDefault="00546585" w:rsidP="00546585">
      <w:pPr>
        <w:pStyle w:val="NoSpacing"/>
        <w:rPr>
          <w:lang w:val="en-US"/>
        </w:rPr>
      </w:pPr>
    </w:p>
    <w:p w14:paraId="25EA675A" w14:textId="77777777" w:rsidR="00546585" w:rsidRDefault="00546585" w:rsidP="00546585">
      <w:pPr>
        <w:pStyle w:val="NoSpacing"/>
        <w:rPr>
          <w:lang w:val="en-US"/>
        </w:rPr>
      </w:pPr>
    </w:p>
    <w:p w14:paraId="2C8BB4F3" w14:textId="77777777" w:rsidR="00546585" w:rsidRDefault="00546585" w:rsidP="00546585">
      <w:pPr>
        <w:pStyle w:val="NoSpacing"/>
        <w:rPr>
          <w:lang w:val="en-US"/>
        </w:rPr>
      </w:pPr>
      <w:r>
        <w:rPr>
          <w:lang w:val="en-US"/>
        </w:rPr>
        <w:tab/>
        <w:t>1427</w:t>
      </w:r>
      <w:r>
        <w:rPr>
          <w:lang w:val="en-US"/>
        </w:rPr>
        <w:tab/>
        <w:t xml:space="preserve">He held a messuage called </w:t>
      </w:r>
      <w:proofErr w:type="spellStart"/>
      <w:r>
        <w:rPr>
          <w:lang w:val="en-US"/>
        </w:rPr>
        <w:t>Gishour’s</w:t>
      </w:r>
      <w:proofErr w:type="spellEnd"/>
      <w:r>
        <w:rPr>
          <w:lang w:val="en-US"/>
        </w:rPr>
        <w:t xml:space="preserve"> Hall, in Boston.</w:t>
      </w:r>
    </w:p>
    <w:p w14:paraId="06A98C2C" w14:textId="77777777" w:rsidR="00546585" w:rsidRDefault="00546585" w:rsidP="00546585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 59)</w:t>
      </w:r>
    </w:p>
    <w:p w14:paraId="317328CF" w14:textId="77777777" w:rsidR="00546585" w:rsidRDefault="00546585" w:rsidP="00546585">
      <w:pPr>
        <w:pStyle w:val="NoSpacing"/>
        <w:rPr>
          <w:lang w:val="en-US"/>
        </w:rPr>
      </w:pPr>
    </w:p>
    <w:p w14:paraId="29F16936" w14:textId="77777777" w:rsidR="00546585" w:rsidRDefault="00546585" w:rsidP="00546585">
      <w:pPr>
        <w:pStyle w:val="NoSpacing"/>
        <w:rPr>
          <w:lang w:val="en-US"/>
        </w:rPr>
      </w:pPr>
    </w:p>
    <w:p w14:paraId="2D5E188E" w14:textId="77777777" w:rsidR="00546585" w:rsidRDefault="00546585" w:rsidP="00546585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5B9D2B1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8235" w14:textId="77777777" w:rsidR="00546585" w:rsidRDefault="00546585" w:rsidP="00086E2C">
      <w:pPr>
        <w:spacing w:after="0" w:line="240" w:lineRule="auto"/>
      </w:pPr>
      <w:r>
        <w:separator/>
      </w:r>
    </w:p>
  </w:endnote>
  <w:endnote w:type="continuationSeparator" w:id="0">
    <w:p w14:paraId="1BED8B5C" w14:textId="77777777" w:rsidR="00546585" w:rsidRDefault="005465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045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5E5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C8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1665" w14:textId="77777777" w:rsidR="00546585" w:rsidRDefault="00546585" w:rsidP="00086E2C">
      <w:pPr>
        <w:spacing w:after="0" w:line="240" w:lineRule="auto"/>
      </w:pPr>
      <w:r>
        <w:separator/>
      </w:r>
    </w:p>
  </w:footnote>
  <w:footnote w:type="continuationSeparator" w:id="0">
    <w:p w14:paraId="165C6CA8" w14:textId="77777777" w:rsidR="00546585" w:rsidRDefault="005465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0A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73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D5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85"/>
    <w:rsid w:val="00086E2C"/>
    <w:rsid w:val="000A2E7A"/>
    <w:rsid w:val="002244B7"/>
    <w:rsid w:val="00314D94"/>
    <w:rsid w:val="00546585"/>
    <w:rsid w:val="00617568"/>
    <w:rsid w:val="006E68FA"/>
    <w:rsid w:val="00A317B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02B8"/>
  <w15:chartTrackingRefBased/>
  <w15:docId w15:val="{F58F19DB-A2AF-477A-924C-AF92CDAE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4658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2025-10-14T02:40:00Z</dcterms:created>
  <dcterms:modified xsi:type="dcterms:W3CDTF">2025-10-14T02:41:00Z</dcterms:modified>
</cp:coreProperties>
</file>