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4B199" w14:textId="77777777" w:rsidR="00FD28BD" w:rsidRDefault="00FD28BD" w:rsidP="00FD28B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Richard BEAUCHAMP</w:t>
      </w:r>
      <w:r>
        <w:rPr>
          <w:rFonts w:cs="Times New Roman"/>
          <w:szCs w:val="24"/>
          <w:lang w:val="en-GB"/>
        </w:rPr>
        <w:t xml:space="preserve">       (fl.1460)</w:t>
      </w:r>
    </w:p>
    <w:p w14:paraId="300E40A1" w14:textId="77777777" w:rsidR="00FD28BD" w:rsidRDefault="00FD28BD" w:rsidP="00FD28B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Esquire.</w:t>
      </w:r>
    </w:p>
    <w:p w14:paraId="2DD238AE" w14:textId="77777777" w:rsidR="00FD28BD" w:rsidRDefault="00FD28BD" w:rsidP="00FD28BD">
      <w:pPr>
        <w:pStyle w:val="NoSpacing"/>
        <w:rPr>
          <w:rFonts w:cs="Times New Roman"/>
          <w:szCs w:val="24"/>
          <w:lang w:val="en-GB"/>
        </w:rPr>
      </w:pPr>
    </w:p>
    <w:p w14:paraId="74D53D08" w14:textId="77777777" w:rsidR="00FD28BD" w:rsidRDefault="00FD28BD" w:rsidP="00FD28BD">
      <w:pPr>
        <w:pStyle w:val="NoSpacing"/>
        <w:rPr>
          <w:rFonts w:cs="Times New Roman"/>
          <w:szCs w:val="24"/>
          <w:lang w:val="en-GB"/>
        </w:rPr>
      </w:pPr>
    </w:p>
    <w:p w14:paraId="3393433C" w14:textId="77777777" w:rsidR="00FD28BD" w:rsidRDefault="00FD28BD" w:rsidP="00FD28B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He made a plaint of trespass and taking against John de la Mare of</w:t>
      </w:r>
    </w:p>
    <w:p w14:paraId="33871ADB" w14:textId="77777777" w:rsidR="00FD28BD" w:rsidRDefault="00FD28BD" w:rsidP="00FD28B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</w:r>
      <w:proofErr w:type="spellStart"/>
      <w:r>
        <w:rPr>
          <w:rFonts w:cs="Times New Roman"/>
          <w:szCs w:val="24"/>
          <w:lang w:val="en-GB"/>
        </w:rPr>
        <w:t>Eldersfield</w:t>
      </w:r>
      <w:proofErr w:type="spellEnd"/>
      <w:r>
        <w:rPr>
          <w:rFonts w:cs="Times New Roman"/>
          <w:szCs w:val="24"/>
          <w:lang w:val="en-GB"/>
        </w:rPr>
        <w:t>, Worcestershire(q.v.), and 7 others.</w:t>
      </w:r>
    </w:p>
    <w:p w14:paraId="611E1707" w14:textId="77777777" w:rsidR="00FD28BD" w:rsidRDefault="00FD28BD" w:rsidP="00FD28B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5A664EB8" w14:textId="77777777" w:rsidR="00FD28BD" w:rsidRDefault="00FD28BD" w:rsidP="00FD28BD">
      <w:pPr>
        <w:pStyle w:val="NoSpacing"/>
        <w:rPr>
          <w:rFonts w:cs="Times New Roman"/>
          <w:szCs w:val="24"/>
          <w:lang w:val="en-GB"/>
        </w:rPr>
      </w:pPr>
    </w:p>
    <w:p w14:paraId="21E6C741" w14:textId="77777777" w:rsidR="00FD28BD" w:rsidRDefault="00FD28BD" w:rsidP="00FD28BD">
      <w:pPr>
        <w:pStyle w:val="NoSpacing"/>
        <w:rPr>
          <w:rFonts w:cs="Times New Roman"/>
          <w:szCs w:val="24"/>
          <w:lang w:val="en-GB"/>
        </w:rPr>
      </w:pPr>
    </w:p>
    <w:p w14:paraId="2D76DD5C" w14:textId="77777777" w:rsidR="00FD28BD" w:rsidRDefault="00FD28BD" w:rsidP="00FD28B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10 October 2025</w:t>
      </w:r>
    </w:p>
    <w:p w14:paraId="67B1EAB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6227A" w14:textId="77777777" w:rsidR="00FD28BD" w:rsidRDefault="00FD28BD" w:rsidP="00086E2C">
      <w:pPr>
        <w:spacing w:after="0" w:line="240" w:lineRule="auto"/>
      </w:pPr>
      <w:r>
        <w:separator/>
      </w:r>
    </w:p>
  </w:endnote>
  <w:endnote w:type="continuationSeparator" w:id="0">
    <w:p w14:paraId="73E2E78D" w14:textId="77777777" w:rsidR="00FD28BD" w:rsidRDefault="00FD28B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1AB2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D9CE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D589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4F5BD" w14:textId="77777777" w:rsidR="00FD28BD" w:rsidRDefault="00FD28BD" w:rsidP="00086E2C">
      <w:pPr>
        <w:spacing w:after="0" w:line="240" w:lineRule="auto"/>
      </w:pPr>
      <w:r>
        <w:separator/>
      </w:r>
    </w:p>
  </w:footnote>
  <w:footnote w:type="continuationSeparator" w:id="0">
    <w:p w14:paraId="5F3751D1" w14:textId="77777777" w:rsidR="00FD28BD" w:rsidRDefault="00FD28B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2167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3AD9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3AD3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8BD"/>
    <w:rsid w:val="00086E2C"/>
    <w:rsid w:val="000A2E7A"/>
    <w:rsid w:val="002244B7"/>
    <w:rsid w:val="00314D94"/>
    <w:rsid w:val="00617568"/>
    <w:rsid w:val="006E68FA"/>
    <w:rsid w:val="009221B9"/>
    <w:rsid w:val="00ED3A55"/>
    <w:rsid w:val="00F479D0"/>
    <w:rsid w:val="00FD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74203"/>
  <w15:chartTrackingRefBased/>
  <w15:docId w15:val="{ACF7FC02-ED43-47DF-A150-F14205A6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D28B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30</Words>
  <Characters>204</Characters>
  <Application>Microsoft Office Word</Application>
  <DocSecurity>0</DocSecurity>
  <Lines>10</Lines>
  <Paragraphs>6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2025-11-19T00:13:00Z</dcterms:created>
  <dcterms:modified xsi:type="dcterms:W3CDTF">2025-11-19T00:14:00Z</dcterms:modified>
</cp:coreProperties>
</file>