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2C66B" w14:textId="77777777" w:rsidR="00D4213E" w:rsidRDefault="00D4213E" w:rsidP="00D4213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BEDFORD</w:t>
      </w:r>
      <w:r>
        <w:rPr>
          <w:rFonts w:cs="Times New Roman"/>
          <w:szCs w:val="24"/>
        </w:rPr>
        <w:t xml:space="preserve">       (fl.1431)</w:t>
      </w:r>
    </w:p>
    <w:p w14:paraId="0E52F102" w14:textId="77777777" w:rsidR="00D4213E" w:rsidRDefault="00D4213E" w:rsidP="00D4213E">
      <w:pPr>
        <w:pStyle w:val="NoSpacing"/>
        <w:rPr>
          <w:rFonts w:cs="Times New Roman"/>
          <w:szCs w:val="24"/>
        </w:rPr>
      </w:pPr>
    </w:p>
    <w:p w14:paraId="1EF49034" w14:textId="77777777" w:rsidR="00D4213E" w:rsidRDefault="00D4213E" w:rsidP="00D4213E">
      <w:pPr>
        <w:pStyle w:val="NoSpacing"/>
        <w:rPr>
          <w:rFonts w:cs="Times New Roman"/>
          <w:szCs w:val="24"/>
        </w:rPr>
      </w:pPr>
    </w:p>
    <w:p w14:paraId="3C61086F" w14:textId="77777777" w:rsidR="00F85526" w:rsidRDefault="00F85526" w:rsidP="00F85526">
      <w:pPr>
        <w:pStyle w:val="NoSpacing"/>
        <w:tabs>
          <w:tab w:val="left" w:pos="720"/>
          <w:tab w:val="left" w:pos="1440"/>
          <w:tab w:val="left" w:pos="1848"/>
        </w:tabs>
      </w:pPr>
      <w:r>
        <w:t>17 Nov.1422</w:t>
      </w:r>
      <w:r>
        <w:tab/>
        <w:t>He and Richard Ulverston(q.v.) were commissioned to levy and collect in</w:t>
      </w:r>
    </w:p>
    <w:p w14:paraId="718D5D32" w14:textId="77777777" w:rsidR="00F85526" w:rsidRDefault="00F85526" w:rsidP="00F85526">
      <w:pPr>
        <w:pStyle w:val="NoSpacing"/>
        <w:tabs>
          <w:tab w:val="left" w:pos="720"/>
          <w:tab w:val="left" w:pos="1440"/>
          <w:tab w:val="left" w:pos="1848"/>
        </w:tabs>
      </w:pPr>
      <w:r>
        <w:tab/>
      </w:r>
      <w:r>
        <w:tab/>
        <w:t xml:space="preserve">person in the port of Hull and all adjacent ports and places the alien </w:t>
      </w:r>
    </w:p>
    <w:p w14:paraId="0000DE69" w14:textId="7F6D1022" w:rsidR="00F85526" w:rsidRPr="00F85526" w:rsidRDefault="00F85526" w:rsidP="00F85526">
      <w:pPr>
        <w:pStyle w:val="NoSpacing"/>
        <w:tabs>
          <w:tab w:val="left" w:pos="720"/>
          <w:tab w:val="left" w:pos="1440"/>
          <w:tab w:val="left" w:pos="1848"/>
        </w:tabs>
      </w:pPr>
      <w:r>
        <w:tab/>
      </w:r>
      <w:r>
        <w:tab/>
        <w:t>subsidies and the customs on cloths for export.   (C.F.R. 1422-30 p.19)</w:t>
      </w:r>
    </w:p>
    <w:p w14:paraId="274CD064" w14:textId="77777777" w:rsidR="00D4213E" w:rsidRDefault="00D4213E" w:rsidP="00D4213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Sep.1431</w:t>
      </w:r>
      <w:r>
        <w:rPr>
          <w:rFonts w:cs="Times New Roman"/>
          <w:szCs w:val="24"/>
        </w:rPr>
        <w:tab/>
        <w:t>He and Nicholas Clerk(q.v.) were commissioned to collect in person the</w:t>
      </w:r>
    </w:p>
    <w:p w14:paraId="48E35A54" w14:textId="77777777" w:rsidR="00D4213E" w:rsidRDefault="00D4213E" w:rsidP="00D4213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customs in the port of Hull and all adjacent ports and places.</w:t>
      </w:r>
    </w:p>
    <w:p w14:paraId="550D25BA" w14:textId="77777777" w:rsidR="00D4213E" w:rsidRDefault="00D4213E" w:rsidP="00D4213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(C.F.R. 1413-22 p.53)</w:t>
      </w:r>
    </w:p>
    <w:p w14:paraId="0A0FA32F" w14:textId="77777777" w:rsidR="00423D4D" w:rsidRPr="00423D4D" w:rsidRDefault="00423D4D" w:rsidP="00423D4D">
      <w:pPr>
        <w:pStyle w:val="NoSpacing"/>
        <w:rPr>
          <w:rFonts w:cs="Times New Roman"/>
          <w:szCs w:val="24"/>
        </w:rPr>
      </w:pPr>
      <w:r w:rsidRPr="00423D4D">
        <w:rPr>
          <w:rFonts w:cs="Times New Roman"/>
          <w:szCs w:val="24"/>
        </w:rPr>
        <w:t>24 Mar.1432</w:t>
      </w:r>
      <w:r w:rsidRPr="00423D4D">
        <w:rPr>
          <w:rFonts w:cs="Times New Roman"/>
          <w:szCs w:val="24"/>
        </w:rPr>
        <w:tab/>
        <w:t>He and Thomas Marchall(q.v.) were commissioned to levy and collect</w:t>
      </w:r>
    </w:p>
    <w:p w14:paraId="14F40A9C" w14:textId="77777777" w:rsidR="00423D4D" w:rsidRPr="00423D4D" w:rsidRDefault="00423D4D" w:rsidP="00423D4D">
      <w:pPr>
        <w:pStyle w:val="NoSpacing"/>
        <w:rPr>
          <w:rFonts w:cs="Times New Roman"/>
          <w:szCs w:val="24"/>
        </w:rPr>
      </w:pPr>
      <w:r w:rsidRPr="00423D4D">
        <w:rPr>
          <w:rFonts w:cs="Times New Roman"/>
          <w:szCs w:val="24"/>
        </w:rPr>
        <w:tab/>
      </w:r>
      <w:r w:rsidRPr="00423D4D">
        <w:rPr>
          <w:rFonts w:cs="Times New Roman"/>
          <w:szCs w:val="24"/>
        </w:rPr>
        <w:tab/>
        <w:t>in person the customs in the port of Hull and in all adjacent ports and</w:t>
      </w:r>
    </w:p>
    <w:p w14:paraId="19A8C302" w14:textId="7147AF8D" w:rsidR="00423D4D" w:rsidRDefault="00423D4D" w:rsidP="00423D4D">
      <w:pPr>
        <w:pStyle w:val="NoSpacing"/>
        <w:rPr>
          <w:rFonts w:cs="Times New Roman"/>
          <w:szCs w:val="24"/>
        </w:rPr>
      </w:pPr>
      <w:r w:rsidRPr="00423D4D">
        <w:rPr>
          <w:rFonts w:cs="Times New Roman"/>
          <w:szCs w:val="24"/>
        </w:rPr>
        <w:tab/>
      </w:r>
      <w:r w:rsidRPr="00423D4D">
        <w:rPr>
          <w:rFonts w:cs="Times New Roman"/>
          <w:szCs w:val="24"/>
        </w:rPr>
        <w:tab/>
        <w:t>places.   (C.F.R. 1413-22 p.54)</w:t>
      </w:r>
    </w:p>
    <w:p w14:paraId="746D28E8" w14:textId="77777777" w:rsidR="00D4213E" w:rsidRDefault="00D4213E" w:rsidP="00D4213E">
      <w:pPr>
        <w:pStyle w:val="NoSpacing"/>
        <w:rPr>
          <w:rFonts w:cs="Times New Roman"/>
          <w:szCs w:val="24"/>
        </w:rPr>
      </w:pPr>
    </w:p>
    <w:p w14:paraId="1AC75268" w14:textId="77777777" w:rsidR="00D4213E" w:rsidRDefault="00D4213E" w:rsidP="00D4213E">
      <w:pPr>
        <w:pStyle w:val="NoSpacing"/>
        <w:rPr>
          <w:rFonts w:cs="Times New Roman"/>
          <w:szCs w:val="24"/>
        </w:rPr>
      </w:pPr>
    </w:p>
    <w:p w14:paraId="6BB118A6" w14:textId="77777777" w:rsidR="00D4213E" w:rsidRDefault="00D4213E" w:rsidP="00D4213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22 June 2024</w:t>
      </w:r>
    </w:p>
    <w:p w14:paraId="21ADC1A6" w14:textId="5531E413" w:rsidR="00F85526" w:rsidRDefault="00F85526" w:rsidP="00D4213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22 February 2026</w:t>
      </w:r>
    </w:p>
    <w:p w14:paraId="7026556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AC863" w14:textId="77777777" w:rsidR="006E2657" w:rsidRDefault="006E2657" w:rsidP="009139A6">
      <w:r>
        <w:separator/>
      </w:r>
    </w:p>
  </w:endnote>
  <w:endnote w:type="continuationSeparator" w:id="0">
    <w:p w14:paraId="7850CD0E" w14:textId="77777777" w:rsidR="006E2657" w:rsidRDefault="006E265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ABB7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3611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2952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599A0" w14:textId="77777777" w:rsidR="006E2657" w:rsidRDefault="006E2657" w:rsidP="009139A6">
      <w:r>
        <w:separator/>
      </w:r>
    </w:p>
  </w:footnote>
  <w:footnote w:type="continuationSeparator" w:id="0">
    <w:p w14:paraId="2A88E9F7" w14:textId="77777777" w:rsidR="006E2657" w:rsidRDefault="006E265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5632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9391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C2C7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13E"/>
    <w:rsid w:val="000666E0"/>
    <w:rsid w:val="00163462"/>
    <w:rsid w:val="002510B7"/>
    <w:rsid w:val="00270799"/>
    <w:rsid w:val="00381409"/>
    <w:rsid w:val="00423D4D"/>
    <w:rsid w:val="005C130B"/>
    <w:rsid w:val="006E2657"/>
    <w:rsid w:val="00776F13"/>
    <w:rsid w:val="00826F5C"/>
    <w:rsid w:val="009139A6"/>
    <w:rsid w:val="009411C2"/>
    <w:rsid w:val="009448BB"/>
    <w:rsid w:val="00947624"/>
    <w:rsid w:val="00996AE5"/>
    <w:rsid w:val="00A3176C"/>
    <w:rsid w:val="00AE65F8"/>
    <w:rsid w:val="00BA00AB"/>
    <w:rsid w:val="00C71834"/>
    <w:rsid w:val="00CB4ED9"/>
    <w:rsid w:val="00D4213E"/>
    <w:rsid w:val="00E61DA6"/>
    <w:rsid w:val="00EB3209"/>
    <w:rsid w:val="00F41096"/>
    <w:rsid w:val="00F4643A"/>
    <w:rsid w:val="00F5287F"/>
    <w:rsid w:val="00F85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8A224"/>
  <w15:chartTrackingRefBased/>
  <w15:docId w15:val="{00F7F85E-517E-4AD3-BF1F-B9C69A71C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90</Words>
  <Characters>565</Characters>
  <Application>Microsoft Office Word</Application>
  <DocSecurity>0</DocSecurity>
  <Lines>29</Lines>
  <Paragraphs>18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9</cp:revision>
  <dcterms:created xsi:type="dcterms:W3CDTF">2024-06-22T09:48:00Z</dcterms:created>
  <dcterms:modified xsi:type="dcterms:W3CDTF">2026-02-22T07:43:00Z</dcterms:modified>
</cp:coreProperties>
</file>