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6B59" w14:textId="77777777" w:rsidR="00192A1A" w:rsidRDefault="00192A1A" w:rsidP="00192A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BEESTON</w:t>
      </w:r>
      <w:r>
        <w:rPr>
          <w:rFonts w:cs="Times New Roman"/>
          <w:szCs w:val="24"/>
        </w:rPr>
        <w:t xml:space="preserve">       (fl.1464)</w:t>
      </w:r>
    </w:p>
    <w:p w14:paraId="50451B15" w14:textId="77777777" w:rsidR="00192A1A" w:rsidRDefault="00192A1A" w:rsidP="00192A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Castle Framlingham. Yeoman.</w:t>
      </w:r>
    </w:p>
    <w:p w14:paraId="062CE819" w14:textId="77777777" w:rsidR="00192A1A" w:rsidRDefault="00192A1A" w:rsidP="00192A1A">
      <w:pPr>
        <w:pStyle w:val="NoSpacing"/>
        <w:rPr>
          <w:rFonts w:cs="Times New Roman"/>
          <w:szCs w:val="24"/>
        </w:rPr>
      </w:pPr>
    </w:p>
    <w:p w14:paraId="03D0B70A" w14:textId="77777777" w:rsidR="00192A1A" w:rsidRDefault="00192A1A" w:rsidP="00192A1A">
      <w:pPr>
        <w:pStyle w:val="NoSpacing"/>
        <w:rPr>
          <w:rFonts w:cs="Times New Roman"/>
          <w:szCs w:val="24"/>
        </w:rPr>
      </w:pPr>
    </w:p>
    <w:p w14:paraId="542B223C" w14:textId="77777777" w:rsidR="001A46DA" w:rsidRDefault="001A46DA" w:rsidP="001A46D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7E27B3D6" w14:textId="37CA35B0" w:rsidR="001A46DA" w:rsidRDefault="001A46DA" w:rsidP="001A46D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790AB7B2" w14:textId="77777777" w:rsidR="00192A1A" w:rsidRDefault="00192A1A" w:rsidP="00192A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and 32 others for felony and insurrection.</w:t>
      </w:r>
    </w:p>
    <w:p w14:paraId="2B36294B" w14:textId="77777777" w:rsidR="00192A1A" w:rsidRDefault="00192A1A" w:rsidP="00192A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57DADF03" w14:textId="77777777" w:rsidR="00192A1A" w:rsidRDefault="00192A1A" w:rsidP="00192A1A">
      <w:pPr>
        <w:pStyle w:val="NoSpacing"/>
        <w:rPr>
          <w:rFonts w:cs="Times New Roman"/>
          <w:szCs w:val="24"/>
        </w:rPr>
      </w:pPr>
    </w:p>
    <w:p w14:paraId="02AA5BD9" w14:textId="77777777" w:rsidR="00192A1A" w:rsidRDefault="00192A1A" w:rsidP="00192A1A">
      <w:pPr>
        <w:pStyle w:val="NoSpacing"/>
        <w:rPr>
          <w:rFonts w:cs="Times New Roman"/>
          <w:szCs w:val="24"/>
        </w:rPr>
      </w:pPr>
    </w:p>
    <w:p w14:paraId="5C923A92" w14:textId="77777777" w:rsidR="00192A1A" w:rsidRDefault="00192A1A" w:rsidP="00192A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November 2025</w:t>
      </w:r>
    </w:p>
    <w:p w14:paraId="6E4BE460" w14:textId="74DF13A2" w:rsidR="001A46DA" w:rsidRDefault="001A46DA" w:rsidP="00192A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2026</w:t>
      </w:r>
    </w:p>
    <w:p w14:paraId="0A52B06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80A8" w14:textId="77777777" w:rsidR="00C409C6" w:rsidRDefault="00C409C6" w:rsidP="00086E2C">
      <w:pPr>
        <w:spacing w:after="0" w:line="240" w:lineRule="auto"/>
      </w:pPr>
      <w:r>
        <w:separator/>
      </w:r>
    </w:p>
  </w:endnote>
  <w:endnote w:type="continuationSeparator" w:id="0">
    <w:p w14:paraId="6B85D5D2" w14:textId="77777777" w:rsidR="00C409C6" w:rsidRDefault="00C409C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F9A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055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68B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78419" w14:textId="77777777" w:rsidR="00C409C6" w:rsidRDefault="00C409C6" w:rsidP="00086E2C">
      <w:pPr>
        <w:spacing w:after="0" w:line="240" w:lineRule="auto"/>
      </w:pPr>
      <w:r>
        <w:separator/>
      </w:r>
    </w:p>
  </w:footnote>
  <w:footnote w:type="continuationSeparator" w:id="0">
    <w:p w14:paraId="105E32C8" w14:textId="77777777" w:rsidR="00C409C6" w:rsidRDefault="00C409C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335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ACA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774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1A"/>
    <w:rsid w:val="00086E2C"/>
    <w:rsid w:val="000A2E7A"/>
    <w:rsid w:val="00192A1A"/>
    <w:rsid w:val="001A46DA"/>
    <w:rsid w:val="002244B7"/>
    <w:rsid w:val="00314D94"/>
    <w:rsid w:val="005A0E89"/>
    <w:rsid w:val="00617568"/>
    <w:rsid w:val="006E68FA"/>
    <w:rsid w:val="00996AE5"/>
    <w:rsid w:val="00C409C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4FF0C"/>
  <w15:chartTrackingRefBased/>
  <w15:docId w15:val="{8BD798F1-8D3F-4BA3-AE00-AE8F0F10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92A1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92A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81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83</Words>
  <Characters>387</Characters>
  <Application>Microsoft Office Word</Application>
  <DocSecurity>0</DocSecurity>
  <Lines>32</Lines>
  <Paragraphs>20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2025-11-15T22:39:00Z</dcterms:created>
  <dcterms:modified xsi:type="dcterms:W3CDTF">2026-02-22T08:06:00Z</dcterms:modified>
</cp:coreProperties>
</file>