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9329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BEESTON</w:t>
      </w:r>
      <w:r>
        <w:rPr>
          <w:rFonts w:cs="Times New Roman"/>
          <w:szCs w:val="24"/>
        </w:rPr>
        <w:t xml:space="preserve">         (fl.1463)</w:t>
      </w:r>
    </w:p>
    <w:p w14:paraId="07256F41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Gentleman.</w:t>
      </w:r>
    </w:p>
    <w:p w14:paraId="4229BE8B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</w:p>
    <w:p w14:paraId="567FC199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</w:p>
    <w:p w14:paraId="7E32E205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0115D90C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E346552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</w:p>
    <w:p w14:paraId="7B1FCAF6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</w:p>
    <w:p w14:paraId="0DBA3250" w14:textId="77777777" w:rsidR="003315DF" w:rsidRDefault="003315DF" w:rsidP="003315D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328095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27AC" w14:textId="77777777" w:rsidR="003315DF" w:rsidRDefault="003315DF" w:rsidP="00086E2C">
      <w:pPr>
        <w:spacing w:after="0" w:line="240" w:lineRule="auto"/>
      </w:pPr>
      <w:r>
        <w:separator/>
      </w:r>
    </w:p>
  </w:endnote>
  <w:endnote w:type="continuationSeparator" w:id="0">
    <w:p w14:paraId="46878BA2" w14:textId="77777777" w:rsidR="003315DF" w:rsidRDefault="003315D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E2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82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8B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5E82" w14:textId="77777777" w:rsidR="003315DF" w:rsidRDefault="003315DF" w:rsidP="00086E2C">
      <w:pPr>
        <w:spacing w:after="0" w:line="240" w:lineRule="auto"/>
      </w:pPr>
      <w:r>
        <w:separator/>
      </w:r>
    </w:p>
  </w:footnote>
  <w:footnote w:type="continuationSeparator" w:id="0">
    <w:p w14:paraId="53CAF922" w14:textId="77777777" w:rsidR="003315DF" w:rsidRDefault="003315D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59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A2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4B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F"/>
    <w:rsid w:val="00086E2C"/>
    <w:rsid w:val="000A2E7A"/>
    <w:rsid w:val="002244B7"/>
    <w:rsid w:val="00314D94"/>
    <w:rsid w:val="003315DF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613D"/>
  <w15:chartTrackingRefBased/>
  <w15:docId w15:val="{6160B90C-E0C0-4805-B62A-CE8645C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15D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15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221</Characters>
  <Application>Microsoft Office Word</Application>
  <DocSecurity>0</DocSecurity>
  <Lines>13</Lines>
  <Paragraphs>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2025-10-29T23:58:00Z</dcterms:created>
  <dcterms:modified xsi:type="dcterms:W3CDTF">2025-10-29T23:58:00Z</dcterms:modified>
</cp:coreProperties>
</file>