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DDC7" w14:textId="77777777" w:rsidR="00E43B19" w:rsidRDefault="00E43B19" w:rsidP="00E43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BEGGE</w:t>
      </w:r>
      <w:r>
        <w:rPr>
          <w:rFonts w:cs="Times New Roman"/>
          <w:szCs w:val="24"/>
        </w:rPr>
        <w:t xml:space="preserve">        (fl.1460)</w:t>
      </w:r>
    </w:p>
    <w:p w14:paraId="35AFCF25" w14:textId="77777777" w:rsidR="00E43B19" w:rsidRDefault="00E43B19" w:rsidP="00E43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Wainfleet, Lincolnshire. Fowler.</w:t>
      </w:r>
    </w:p>
    <w:p w14:paraId="34AA8C98" w14:textId="77777777" w:rsidR="00E43B19" w:rsidRDefault="00E43B19" w:rsidP="00E43B19">
      <w:pPr>
        <w:pStyle w:val="NoSpacing"/>
        <w:rPr>
          <w:rFonts w:cs="Times New Roman"/>
          <w:szCs w:val="24"/>
        </w:rPr>
      </w:pPr>
    </w:p>
    <w:p w14:paraId="0DE06802" w14:textId="77777777" w:rsidR="00E43B19" w:rsidRDefault="00E43B19" w:rsidP="00E43B19">
      <w:pPr>
        <w:pStyle w:val="NoSpacing"/>
        <w:rPr>
          <w:rFonts w:cs="Times New Roman"/>
          <w:szCs w:val="24"/>
        </w:rPr>
      </w:pPr>
    </w:p>
    <w:p w14:paraId="7502BE75" w14:textId="77777777" w:rsidR="00E43B19" w:rsidRDefault="00E43B19" w:rsidP="00E43B19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1460</w:t>
      </w:r>
      <w:r>
        <w:rPr>
          <w:rFonts w:cs="Times New Roman"/>
          <w:szCs w:val="24"/>
        </w:rPr>
        <w:tab/>
        <w:t>He and John Otteware, senior(q.v.), of Wainfleet, fisher(q.v.), were joint defendants in a plaint of trespass and taking.</w:t>
      </w:r>
    </w:p>
    <w:p w14:paraId="05519561" w14:textId="77777777" w:rsidR="00E43B19" w:rsidRDefault="00E43B19" w:rsidP="00E43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( </w:t>
      </w:r>
      <w:hyperlink r:id="rId6" w:history="1">
        <w:r w:rsidRPr="00B71454">
          <w:rPr>
            <w:rStyle w:val="Hyperlink"/>
            <w:rFonts w:cs="Times New Roman"/>
            <w:szCs w:val="24"/>
          </w:rPr>
          <w:t>https://www.medievalgenealogy.org.uk/aalt/cp40_kb27_list.htm</w:t>
        </w:r>
      </w:hyperlink>
      <w:r>
        <w:rPr>
          <w:rFonts w:cs="Times New Roman"/>
          <w:szCs w:val="24"/>
        </w:rPr>
        <w:t xml:space="preserve"> )</w:t>
      </w:r>
    </w:p>
    <w:p w14:paraId="25DC5BEB" w14:textId="77777777" w:rsidR="00E43B19" w:rsidRDefault="00E43B19" w:rsidP="00E43B19">
      <w:pPr>
        <w:pStyle w:val="NoSpacing"/>
        <w:rPr>
          <w:rFonts w:cs="Times New Roman"/>
          <w:szCs w:val="24"/>
        </w:rPr>
      </w:pPr>
    </w:p>
    <w:p w14:paraId="11BF0A42" w14:textId="77777777" w:rsidR="00E43B19" w:rsidRDefault="00E43B19" w:rsidP="00E43B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August 2025</w:t>
      </w:r>
    </w:p>
    <w:p w14:paraId="4E5F62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F385" w14:textId="77777777" w:rsidR="00E43B19" w:rsidRDefault="00E43B19" w:rsidP="009139A6">
      <w:r>
        <w:separator/>
      </w:r>
    </w:p>
  </w:endnote>
  <w:endnote w:type="continuationSeparator" w:id="0">
    <w:p w14:paraId="19231583" w14:textId="77777777" w:rsidR="00E43B19" w:rsidRDefault="00E43B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50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09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BE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BAE8" w14:textId="77777777" w:rsidR="00E43B19" w:rsidRDefault="00E43B19" w:rsidP="009139A6">
      <w:r>
        <w:separator/>
      </w:r>
    </w:p>
  </w:footnote>
  <w:footnote w:type="continuationSeparator" w:id="0">
    <w:p w14:paraId="5C0F51E9" w14:textId="77777777" w:rsidR="00E43B19" w:rsidRDefault="00E43B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E8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92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58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1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70B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3B19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63A2"/>
  <w15:chartTrackingRefBased/>
  <w15:docId w15:val="{FBB34B9B-BE03-41DB-A9BA-23EE19B6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43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2025-08-30T14:31:00Z</dcterms:created>
  <dcterms:modified xsi:type="dcterms:W3CDTF">2025-08-30T14:32:00Z</dcterms:modified>
</cp:coreProperties>
</file>