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C197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BEK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614C7E1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644A654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ADC911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007883D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C0257C4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0EDB83E" w14:textId="77777777" w:rsidR="00DC08EB" w:rsidRPr="00065994" w:rsidRDefault="00DC08EB" w:rsidP="00DC08E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AC20BA6" w14:textId="77777777" w:rsidR="00DC08EB" w:rsidRDefault="00DC08EB" w:rsidP="00DC08E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145B314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F3BC97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96BAC8" w14:textId="77777777" w:rsidR="00DC08EB" w:rsidRDefault="00DC08EB" w:rsidP="00DC08E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0C99A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BB62" w14:textId="77777777" w:rsidR="00DC08EB" w:rsidRDefault="00DC08EB" w:rsidP="009139A6">
      <w:r>
        <w:separator/>
      </w:r>
    </w:p>
  </w:endnote>
  <w:endnote w:type="continuationSeparator" w:id="0">
    <w:p w14:paraId="514A8ED3" w14:textId="77777777" w:rsidR="00DC08EB" w:rsidRDefault="00DC08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E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51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E0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9409" w14:textId="77777777" w:rsidR="00DC08EB" w:rsidRDefault="00DC08EB" w:rsidP="009139A6">
      <w:r>
        <w:separator/>
      </w:r>
    </w:p>
  </w:footnote>
  <w:footnote w:type="continuationSeparator" w:id="0">
    <w:p w14:paraId="51F48E37" w14:textId="77777777" w:rsidR="00DC08EB" w:rsidRDefault="00DC08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7B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7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45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E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08EB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BC1A"/>
  <w15:chartTrackingRefBased/>
  <w15:docId w15:val="{DFEAAFC3-7165-4873-B670-2B135428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2025-09-24T21:06:00Z</dcterms:created>
  <dcterms:modified xsi:type="dcterms:W3CDTF">2025-09-24T21:06:00Z</dcterms:modified>
</cp:coreProperties>
</file>