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0C62A" w14:textId="77777777" w:rsidR="00AA15F0" w:rsidRDefault="00AA15F0" w:rsidP="00AA15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BEK (alias EDE)</w:t>
      </w:r>
      <w:r>
        <w:rPr>
          <w:rFonts w:ascii="Times New Roman" w:hAnsi="Times New Roman" w:cs="Times New Roman"/>
          <w:sz w:val="24"/>
          <w:szCs w:val="24"/>
        </w:rPr>
        <w:t xml:space="preserve">     (fl.1480)</w:t>
      </w:r>
    </w:p>
    <w:p w14:paraId="6CBF0F33" w14:textId="77777777" w:rsidR="00AA15F0" w:rsidRDefault="00AA15F0" w:rsidP="00AA15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Diss, Norfolk. Yeoman or Glover.</w:t>
      </w:r>
    </w:p>
    <w:p w14:paraId="78B6FE7A" w14:textId="77777777" w:rsidR="00AA15F0" w:rsidRDefault="00AA15F0" w:rsidP="00AA15F0">
      <w:pPr>
        <w:rPr>
          <w:rFonts w:ascii="Times New Roman" w:hAnsi="Times New Roman" w:cs="Times New Roman"/>
          <w:sz w:val="24"/>
          <w:szCs w:val="24"/>
        </w:rPr>
      </w:pPr>
    </w:p>
    <w:p w14:paraId="1F4D7E57" w14:textId="77777777" w:rsidR="00AA15F0" w:rsidRDefault="00AA15F0" w:rsidP="00AA15F0">
      <w:pPr>
        <w:rPr>
          <w:rFonts w:ascii="Times New Roman" w:hAnsi="Times New Roman" w:cs="Times New Roman"/>
          <w:sz w:val="24"/>
          <w:szCs w:val="24"/>
        </w:rPr>
      </w:pPr>
    </w:p>
    <w:p w14:paraId="7AF4985C" w14:textId="77777777" w:rsidR="00AA15F0" w:rsidRDefault="00AA15F0" w:rsidP="00AA15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1480</w:t>
      </w:r>
      <w:r>
        <w:rPr>
          <w:rFonts w:ascii="Times New Roman" w:hAnsi="Times New Roman" w:cs="Times New Roman"/>
          <w:sz w:val="24"/>
          <w:szCs w:val="24"/>
        </w:rPr>
        <w:tab/>
        <w:t xml:space="preserve">Margery </w:t>
      </w:r>
      <w:proofErr w:type="spellStart"/>
      <w:r>
        <w:rPr>
          <w:rFonts w:ascii="Times New Roman" w:hAnsi="Times New Roman" w:cs="Times New Roman"/>
          <w:sz w:val="24"/>
          <w:szCs w:val="24"/>
        </w:rPr>
        <w:t>Arteys</w:t>
      </w:r>
      <w:proofErr w:type="spellEnd"/>
      <w:r>
        <w:rPr>
          <w:rFonts w:ascii="Times New Roman" w:hAnsi="Times New Roman" w:cs="Times New Roman"/>
          <w:sz w:val="24"/>
          <w:szCs w:val="24"/>
        </w:rPr>
        <w:t>, Prioress of Flixton(q.v.), brought a plaint against him.</w:t>
      </w:r>
    </w:p>
    <w:p w14:paraId="1485E993" w14:textId="77777777" w:rsidR="00AA15F0" w:rsidRDefault="00AA15F0" w:rsidP="00AA15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D33BD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FD33BD">
          <w:rPr>
            <w:rStyle w:val="Hyperlink"/>
            <w:rFonts w:ascii="Times New Roman" w:hAnsi="Times New Roman" w:cs="Times New Roman"/>
            <w:sz w:val="24"/>
            <w:szCs w:val="24"/>
          </w:rPr>
          <w:t>http://www.uh.edu/waalt/index.php/CP40/871</w:t>
        </w:r>
      </w:hyperlink>
      <w:r w:rsidRPr="00FD33BD">
        <w:rPr>
          <w:rFonts w:ascii="Times New Roman" w:hAnsi="Times New Roman" w:cs="Times New Roman"/>
          <w:sz w:val="24"/>
          <w:szCs w:val="24"/>
        </w:rPr>
        <w:t>)</w:t>
      </w:r>
    </w:p>
    <w:p w14:paraId="705E7275" w14:textId="77777777" w:rsidR="00AA15F0" w:rsidRDefault="00AA15F0" w:rsidP="00AA15F0">
      <w:pPr>
        <w:rPr>
          <w:rFonts w:ascii="Times New Roman" w:hAnsi="Times New Roman" w:cs="Times New Roman"/>
          <w:sz w:val="24"/>
          <w:szCs w:val="24"/>
        </w:rPr>
      </w:pPr>
    </w:p>
    <w:p w14:paraId="7259EC56" w14:textId="77777777" w:rsidR="00AA15F0" w:rsidRDefault="00AA15F0" w:rsidP="00AA15F0">
      <w:pPr>
        <w:rPr>
          <w:rFonts w:ascii="Times New Roman" w:hAnsi="Times New Roman" w:cs="Times New Roman"/>
          <w:sz w:val="24"/>
          <w:szCs w:val="24"/>
        </w:rPr>
      </w:pPr>
    </w:p>
    <w:p w14:paraId="7ECC8691" w14:textId="77777777" w:rsidR="00AA15F0" w:rsidRDefault="00AA15F0" w:rsidP="00AA15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February 2022</w:t>
      </w:r>
    </w:p>
    <w:p w14:paraId="7DD9A26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71E0A" w14:textId="77777777" w:rsidR="00AA15F0" w:rsidRDefault="00AA15F0" w:rsidP="009139A6">
      <w:r>
        <w:separator/>
      </w:r>
    </w:p>
  </w:endnote>
  <w:endnote w:type="continuationSeparator" w:id="0">
    <w:p w14:paraId="3BA33B28" w14:textId="77777777" w:rsidR="00AA15F0" w:rsidRDefault="00AA15F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CE59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6219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256E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52F71" w14:textId="77777777" w:rsidR="00AA15F0" w:rsidRDefault="00AA15F0" w:rsidP="009139A6">
      <w:r>
        <w:separator/>
      </w:r>
    </w:p>
  </w:footnote>
  <w:footnote w:type="continuationSeparator" w:id="0">
    <w:p w14:paraId="2967A447" w14:textId="77777777" w:rsidR="00AA15F0" w:rsidRDefault="00AA15F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909D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E7CA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4B03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5F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A15F0"/>
    <w:rsid w:val="00AE65F8"/>
    <w:rsid w:val="00BA00AB"/>
    <w:rsid w:val="00C71834"/>
    <w:rsid w:val="00CB4ED9"/>
    <w:rsid w:val="00D160DB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117A4"/>
  <w15:chartTrackingRefBased/>
  <w15:docId w15:val="{89B6FF9E-28D0-4464-B523-F4C595AD1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5F0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A15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h.edu/waalt/index.php/CP40/87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2025-08-13T14:51:00Z</dcterms:created>
  <dcterms:modified xsi:type="dcterms:W3CDTF">2025-08-13T14:51:00Z</dcterms:modified>
</cp:coreProperties>
</file>