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C563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BEKESWELL</w:t>
      </w:r>
      <w:r>
        <w:rPr>
          <w:rFonts w:ascii="Times New Roman" w:hAnsi="Times New Roman" w:cs="Times New Roman"/>
          <w:sz w:val="24"/>
          <w:szCs w:val="24"/>
        </w:rPr>
        <w:t xml:space="preserve">       (d.1412-14)</w:t>
      </w:r>
    </w:p>
    <w:p w14:paraId="69CA4ED0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113E787A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09DEA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6D953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Feb.1412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0D5C0B4A" w14:textId="77777777" w:rsidR="00116E51" w:rsidRDefault="00116E51" w:rsidP="00116E5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p.259)</w:t>
      </w:r>
    </w:p>
    <w:p w14:paraId="1F29C9F6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Jan.1414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21359F10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3E13C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48C04" w14:textId="77777777" w:rsidR="00116E51" w:rsidRDefault="00116E51" w:rsidP="00116E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2023</w:t>
      </w:r>
    </w:p>
    <w:p w14:paraId="32FED9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0209" w14:textId="77777777" w:rsidR="00116E51" w:rsidRDefault="00116E51" w:rsidP="009139A6">
      <w:r>
        <w:separator/>
      </w:r>
    </w:p>
  </w:endnote>
  <w:endnote w:type="continuationSeparator" w:id="0">
    <w:p w14:paraId="61E94216" w14:textId="77777777" w:rsidR="00116E51" w:rsidRDefault="00116E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BA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B2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D3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4062" w14:textId="77777777" w:rsidR="00116E51" w:rsidRDefault="00116E51" w:rsidP="009139A6">
      <w:r>
        <w:separator/>
      </w:r>
    </w:p>
  </w:footnote>
  <w:footnote w:type="continuationSeparator" w:id="0">
    <w:p w14:paraId="09B49308" w14:textId="77777777" w:rsidR="00116E51" w:rsidRDefault="00116E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82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C2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5A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51"/>
    <w:rsid w:val="000666E0"/>
    <w:rsid w:val="000A2E7A"/>
    <w:rsid w:val="00116E51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E53"/>
  <w15:chartTrackingRefBased/>
  <w15:docId w15:val="{02E9A3F6-82B4-4D1D-A2F3-A5DD27EA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5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2025-09-05T20:36:00Z</dcterms:created>
  <dcterms:modified xsi:type="dcterms:W3CDTF">2025-09-05T20:36:00Z</dcterms:modified>
</cp:coreProperties>
</file>