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E7427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BEKWYTH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444AAFF2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Clint. Gentleman.</w:t>
      </w:r>
    </w:p>
    <w:p w14:paraId="004C9E1A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9EDFD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D2A3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Oct.1478</w:t>
      </w:r>
      <w:r>
        <w:rPr>
          <w:rFonts w:ascii="Times New Roman" w:hAnsi="Times New Roman" w:cs="Times New Roman"/>
          <w:sz w:val="24"/>
          <w:szCs w:val="24"/>
        </w:rPr>
        <w:tab/>
        <w:t xml:space="preserve">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Bekwyth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a debt of £40 against him</w:t>
      </w:r>
    </w:p>
    <w:p w14:paraId="479C8340" w14:textId="77777777" w:rsidR="0004358E" w:rsidRDefault="0004358E" w:rsidP="0004358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York Sheriffs’ Court.</w:t>
      </w:r>
    </w:p>
    <w:p w14:paraId="5A63F796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p.17)</w:t>
      </w:r>
    </w:p>
    <w:p w14:paraId="481E1088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CFF7B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1F5DD" w14:textId="77777777" w:rsidR="0004358E" w:rsidRDefault="0004358E" w:rsidP="0004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2024</w:t>
      </w:r>
    </w:p>
    <w:p w14:paraId="522F2E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D07FB" w14:textId="77777777" w:rsidR="0004358E" w:rsidRDefault="0004358E" w:rsidP="009139A6">
      <w:r>
        <w:separator/>
      </w:r>
    </w:p>
  </w:endnote>
  <w:endnote w:type="continuationSeparator" w:id="0">
    <w:p w14:paraId="22A7FBAF" w14:textId="77777777" w:rsidR="0004358E" w:rsidRDefault="000435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DB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2D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E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A7391" w14:textId="77777777" w:rsidR="0004358E" w:rsidRDefault="0004358E" w:rsidP="009139A6">
      <w:r>
        <w:separator/>
      </w:r>
    </w:p>
  </w:footnote>
  <w:footnote w:type="continuationSeparator" w:id="0">
    <w:p w14:paraId="65B5BB3F" w14:textId="77777777" w:rsidR="0004358E" w:rsidRDefault="000435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426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5F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E0C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8E"/>
    <w:rsid w:val="0004358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442A"/>
  <w15:chartTrackingRefBased/>
  <w15:docId w15:val="{256DB0A6-368A-42F7-8F5A-65E8F034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8E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2024-12-10T21:33:00Z</dcterms:created>
  <dcterms:modified xsi:type="dcterms:W3CDTF">2024-12-10T21:33:00Z</dcterms:modified>
</cp:coreProperties>
</file>