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32DF" w14:textId="77777777" w:rsidR="00FA72DA" w:rsidRDefault="00FA72DA" w:rsidP="00FA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BELCHER</w:t>
      </w:r>
      <w:r>
        <w:rPr>
          <w:rFonts w:cs="Times New Roman"/>
          <w:szCs w:val="24"/>
        </w:rPr>
        <w:t xml:space="preserve">        (fl.1505)</w:t>
      </w:r>
    </w:p>
    <w:p w14:paraId="3E498E9F" w14:textId="77777777" w:rsidR="00FA72DA" w:rsidRDefault="00FA72DA" w:rsidP="00FA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Guilsborough, Northamptonshire.</w:t>
      </w:r>
    </w:p>
    <w:p w14:paraId="26F13C1C" w14:textId="77777777" w:rsidR="00FA72DA" w:rsidRDefault="00FA72DA" w:rsidP="00FA72DA">
      <w:pPr>
        <w:pStyle w:val="NoSpacing"/>
        <w:rPr>
          <w:rFonts w:cs="Times New Roman"/>
          <w:szCs w:val="24"/>
        </w:rPr>
      </w:pPr>
    </w:p>
    <w:p w14:paraId="0F9BC98E" w14:textId="77777777" w:rsidR="00FA72DA" w:rsidRDefault="00FA72DA" w:rsidP="00FA72DA">
      <w:pPr>
        <w:pStyle w:val="NoSpacing"/>
        <w:rPr>
          <w:rFonts w:cs="Times New Roman"/>
          <w:szCs w:val="24"/>
        </w:rPr>
      </w:pPr>
    </w:p>
    <w:p w14:paraId="668FF5B8" w14:textId="77777777" w:rsidR="00FA72DA" w:rsidRDefault="00FA72DA" w:rsidP="00FA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He made his Will.</w:t>
      </w:r>
    </w:p>
    <w:p w14:paraId="3BD28955" w14:textId="77777777" w:rsidR="00FA72DA" w:rsidRDefault="00FA72DA" w:rsidP="00FA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6EB5487" w14:textId="77777777" w:rsidR="00FA72DA" w:rsidRDefault="00FA72DA" w:rsidP="00FA72DA">
      <w:pPr>
        <w:pStyle w:val="NoSpacing"/>
        <w:rPr>
          <w:rFonts w:cs="Times New Roman"/>
          <w:szCs w:val="24"/>
        </w:rPr>
      </w:pPr>
    </w:p>
    <w:p w14:paraId="5D167FEE" w14:textId="77777777" w:rsidR="00FA72DA" w:rsidRDefault="00FA72DA" w:rsidP="00FA72DA">
      <w:pPr>
        <w:pStyle w:val="NoSpacing"/>
        <w:rPr>
          <w:rFonts w:cs="Times New Roman"/>
          <w:szCs w:val="24"/>
        </w:rPr>
      </w:pPr>
    </w:p>
    <w:p w14:paraId="4336B2D7" w14:textId="54717E3A" w:rsidR="00FA72DA" w:rsidRDefault="00FA72DA" w:rsidP="00FA72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27BDDF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2556" w14:textId="77777777" w:rsidR="00FA72DA" w:rsidRDefault="00FA72DA" w:rsidP="009139A6">
      <w:r>
        <w:separator/>
      </w:r>
    </w:p>
  </w:endnote>
  <w:endnote w:type="continuationSeparator" w:id="0">
    <w:p w14:paraId="6884416B" w14:textId="77777777" w:rsidR="00FA72DA" w:rsidRDefault="00FA72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38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69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76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1DBE" w14:textId="77777777" w:rsidR="00FA72DA" w:rsidRDefault="00FA72DA" w:rsidP="009139A6">
      <w:r>
        <w:separator/>
      </w:r>
    </w:p>
  </w:footnote>
  <w:footnote w:type="continuationSeparator" w:id="0">
    <w:p w14:paraId="6E9DDC4C" w14:textId="77777777" w:rsidR="00FA72DA" w:rsidRDefault="00FA72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48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7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8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0047"/>
  <w15:chartTrackingRefBased/>
  <w15:docId w15:val="{28D202F3-4067-440C-8C79-B7037208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7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2025-04-19T19:27:00Z</dcterms:created>
  <dcterms:modified xsi:type="dcterms:W3CDTF">2025-04-19T19:28:00Z</dcterms:modified>
</cp:coreProperties>
</file>