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96E65" w14:textId="77777777" w:rsidR="00C3739B" w:rsidRDefault="00C3739B" w:rsidP="00C373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BELE</w:t>
      </w:r>
      <w:r>
        <w:rPr>
          <w:rFonts w:cs="Times New Roman"/>
          <w:szCs w:val="24"/>
        </w:rPr>
        <w:t xml:space="preserve">       (fl.1498)</w:t>
      </w:r>
    </w:p>
    <w:p w14:paraId="3EAD0629" w14:textId="77777777" w:rsidR="00C3739B" w:rsidRDefault="00C3739B" w:rsidP="00C373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Benefield, Northamptonshire.</w:t>
      </w:r>
    </w:p>
    <w:p w14:paraId="0ED23B33" w14:textId="77777777" w:rsidR="00C3739B" w:rsidRDefault="00C3739B" w:rsidP="00C3739B">
      <w:pPr>
        <w:pStyle w:val="NoSpacing"/>
        <w:rPr>
          <w:rFonts w:cs="Times New Roman"/>
          <w:szCs w:val="24"/>
        </w:rPr>
      </w:pPr>
    </w:p>
    <w:p w14:paraId="3235C103" w14:textId="77777777" w:rsidR="00C3739B" w:rsidRDefault="00C3739B" w:rsidP="00C3739B">
      <w:pPr>
        <w:pStyle w:val="NoSpacing"/>
        <w:rPr>
          <w:rFonts w:cs="Times New Roman"/>
          <w:szCs w:val="24"/>
        </w:rPr>
      </w:pPr>
    </w:p>
    <w:p w14:paraId="533A4D61" w14:textId="77777777" w:rsidR="00C3739B" w:rsidRDefault="00C3739B" w:rsidP="00C373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made his Will.</w:t>
      </w:r>
    </w:p>
    <w:p w14:paraId="7EB77267" w14:textId="77777777" w:rsidR="00C3739B" w:rsidRDefault="00C3739B" w:rsidP="00C373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5EACD666" w14:textId="77777777" w:rsidR="00C3739B" w:rsidRDefault="00C3739B" w:rsidP="00C3739B">
      <w:pPr>
        <w:pStyle w:val="NoSpacing"/>
        <w:rPr>
          <w:rFonts w:cs="Times New Roman"/>
          <w:szCs w:val="24"/>
        </w:rPr>
      </w:pPr>
    </w:p>
    <w:p w14:paraId="27A9DFFF" w14:textId="77777777" w:rsidR="00C3739B" w:rsidRDefault="00C3739B" w:rsidP="00C3739B">
      <w:pPr>
        <w:pStyle w:val="NoSpacing"/>
        <w:rPr>
          <w:rFonts w:cs="Times New Roman"/>
          <w:szCs w:val="24"/>
        </w:rPr>
      </w:pPr>
    </w:p>
    <w:p w14:paraId="3B03046A" w14:textId="77777777" w:rsidR="00C3739B" w:rsidRDefault="00C3739B" w:rsidP="00C373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19 April 2025</w:t>
      </w:r>
      <w:r>
        <w:rPr>
          <w:rFonts w:cs="Times New Roman"/>
          <w:szCs w:val="24"/>
        </w:rPr>
        <w:fldChar w:fldCharType="end"/>
      </w:r>
    </w:p>
    <w:p w14:paraId="72548E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6750" w14:textId="77777777" w:rsidR="00C3739B" w:rsidRDefault="00C3739B" w:rsidP="009139A6">
      <w:r>
        <w:separator/>
      </w:r>
    </w:p>
  </w:endnote>
  <w:endnote w:type="continuationSeparator" w:id="0">
    <w:p w14:paraId="39B09ED2" w14:textId="77777777" w:rsidR="00C3739B" w:rsidRDefault="00C373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71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B8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2F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1C70" w14:textId="77777777" w:rsidR="00C3739B" w:rsidRDefault="00C3739B" w:rsidP="009139A6">
      <w:r>
        <w:separator/>
      </w:r>
    </w:p>
  </w:footnote>
  <w:footnote w:type="continuationSeparator" w:id="0">
    <w:p w14:paraId="08720D32" w14:textId="77777777" w:rsidR="00C3739B" w:rsidRDefault="00C373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68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145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12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9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C8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3739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D7ABF"/>
  <w15:chartTrackingRefBased/>
  <w15:docId w15:val="{AAFC4B70-E350-4F48-9545-EED980C4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373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2025-04-19T19:34:00Z</dcterms:created>
  <dcterms:modified xsi:type="dcterms:W3CDTF">2025-04-19T19:35:00Z</dcterms:modified>
</cp:coreProperties>
</file>