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C01D" w14:textId="77777777" w:rsidR="00EE6EDB" w:rsidRDefault="00EE6EDB" w:rsidP="00EE6ED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BELE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2DF2D561" w14:textId="77777777" w:rsidR="00EE6EDB" w:rsidRDefault="00EE6EDB" w:rsidP="00EE6ED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7F0B098" w14:textId="77777777" w:rsidR="00EE6EDB" w:rsidRDefault="00EE6EDB" w:rsidP="00EE6ED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7B3A690" w14:textId="77777777" w:rsidR="00EE6EDB" w:rsidRDefault="00EE6EDB" w:rsidP="00EE6ED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09B901" w14:textId="77777777" w:rsidR="00EE6EDB" w:rsidRDefault="00EE6EDB" w:rsidP="00EE6ED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A0B3B45" w14:textId="3A3C853E" w:rsidR="00EE6EDB" w:rsidRDefault="00EE6EDB" w:rsidP="00EE6ED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BEDB315" w14:textId="77777777" w:rsidR="00EE6EDB" w:rsidRDefault="00EE6EDB" w:rsidP="00EE6ED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8FC37D8" w14:textId="77777777" w:rsidR="00EE6EDB" w:rsidRDefault="00EE6EDB" w:rsidP="00EE6ED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46C8431" w14:textId="40B6A749" w:rsidR="00617568" w:rsidRPr="00086E2C" w:rsidRDefault="00EE6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57F3" w14:textId="77777777" w:rsidR="00EE6EDB" w:rsidRDefault="00EE6EDB" w:rsidP="00086E2C">
      <w:pPr>
        <w:spacing w:after="0" w:line="240" w:lineRule="auto"/>
      </w:pPr>
      <w:r>
        <w:separator/>
      </w:r>
    </w:p>
  </w:endnote>
  <w:endnote w:type="continuationSeparator" w:id="0">
    <w:p w14:paraId="678F01C0" w14:textId="77777777" w:rsidR="00EE6EDB" w:rsidRDefault="00EE6E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653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F12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54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35BB" w14:textId="77777777" w:rsidR="00EE6EDB" w:rsidRDefault="00EE6EDB" w:rsidP="00086E2C">
      <w:pPr>
        <w:spacing w:after="0" w:line="240" w:lineRule="auto"/>
      </w:pPr>
      <w:r>
        <w:separator/>
      </w:r>
    </w:p>
  </w:footnote>
  <w:footnote w:type="continuationSeparator" w:id="0">
    <w:p w14:paraId="219F8BDF" w14:textId="77777777" w:rsidR="00EE6EDB" w:rsidRDefault="00EE6E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BC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C63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DA8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DB"/>
    <w:rsid w:val="00086E2C"/>
    <w:rsid w:val="000A2E7A"/>
    <w:rsid w:val="002244B7"/>
    <w:rsid w:val="00314D94"/>
    <w:rsid w:val="00617568"/>
    <w:rsid w:val="006B2893"/>
    <w:rsid w:val="006E68FA"/>
    <w:rsid w:val="00ED3A55"/>
    <w:rsid w:val="00EE6EDB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0F3E"/>
  <w15:chartTrackingRefBased/>
  <w15:docId w15:val="{C4F1D105-6A54-4B6B-A86A-ABE3BDAA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EDB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244</Characters>
  <Application>Microsoft Office Word</Application>
  <DocSecurity>0</DocSecurity>
  <Lines>14</Lines>
  <Paragraphs>9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2025-10-19T20:51:00Z</dcterms:created>
  <dcterms:modified xsi:type="dcterms:W3CDTF">2025-10-19T20:52:00Z</dcterms:modified>
</cp:coreProperties>
</file>