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CB8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BELLINGHAM</w:t>
      </w:r>
      <w:r>
        <w:rPr>
          <w:rFonts w:cs="Times New Roman"/>
          <w:szCs w:val="24"/>
          <w:lang w:val="en-GB"/>
        </w:rPr>
        <w:t xml:space="preserve">       (fl.1460)</w:t>
      </w:r>
    </w:p>
    <w:p w14:paraId="47C6D77C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Cockermouth, Cumberland. Gentleman.</w:t>
      </w:r>
    </w:p>
    <w:p w14:paraId="32458551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</w:p>
    <w:p w14:paraId="30184307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</w:p>
    <w:p w14:paraId="2DD02BC6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10 others for felony and insurrection.</w:t>
      </w:r>
    </w:p>
    <w:p w14:paraId="262C28AB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135BA0">
        <w:rPr>
          <w:rFonts w:cs="Times New Roman"/>
          <w:szCs w:val="24"/>
          <w:lang w:val="en-GB"/>
        </w:rPr>
        <w:t>( https://waalt.uh.edu/index.php/KB27/795 )</w:t>
      </w:r>
    </w:p>
    <w:p w14:paraId="0720E484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</w:p>
    <w:p w14:paraId="13EB5EDE" w14:textId="77777777" w:rsidR="00817AED" w:rsidRDefault="00817AED" w:rsidP="00817AED">
      <w:pPr>
        <w:pStyle w:val="NoSpacing"/>
        <w:rPr>
          <w:rFonts w:cs="Times New Roman"/>
          <w:szCs w:val="24"/>
          <w:lang w:val="en-GB"/>
        </w:rPr>
      </w:pPr>
    </w:p>
    <w:p w14:paraId="20590C2E" w14:textId="5E737229" w:rsidR="00617568" w:rsidRPr="00086E2C" w:rsidRDefault="00817A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91EC" w14:textId="77777777" w:rsidR="00817AED" w:rsidRDefault="00817AED" w:rsidP="00086E2C">
      <w:pPr>
        <w:spacing w:after="0" w:line="240" w:lineRule="auto"/>
      </w:pPr>
      <w:r>
        <w:separator/>
      </w:r>
    </w:p>
  </w:endnote>
  <w:endnote w:type="continuationSeparator" w:id="0">
    <w:p w14:paraId="58BC4554" w14:textId="77777777" w:rsidR="00817AED" w:rsidRDefault="00817A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74E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C5A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BDB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5754" w14:textId="77777777" w:rsidR="00817AED" w:rsidRDefault="00817AED" w:rsidP="00086E2C">
      <w:pPr>
        <w:spacing w:after="0" w:line="240" w:lineRule="auto"/>
      </w:pPr>
      <w:r>
        <w:separator/>
      </w:r>
    </w:p>
  </w:footnote>
  <w:footnote w:type="continuationSeparator" w:id="0">
    <w:p w14:paraId="2AE9B95A" w14:textId="77777777" w:rsidR="00817AED" w:rsidRDefault="00817A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424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D4C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A8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ED"/>
    <w:rsid w:val="00086E2C"/>
    <w:rsid w:val="000A2E7A"/>
    <w:rsid w:val="002244B7"/>
    <w:rsid w:val="00314D94"/>
    <w:rsid w:val="00617568"/>
    <w:rsid w:val="006E68FA"/>
    <w:rsid w:val="00817AED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4223"/>
  <w15:chartTrackingRefBased/>
  <w15:docId w15:val="{8767926B-08A6-44BF-AB88-3B910D23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7A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185</Characters>
  <Application>Microsoft Office Word</Application>
  <DocSecurity>0</DocSecurity>
  <Lines>11</Lines>
  <Paragraphs>6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2025-11-26T21:35:00Z</dcterms:created>
  <dcterms:modified xsi:type="dcterms:W3CDTF">2025-11-26T21:36:00Z</dcterms:modified>
</cp:coreProperties>
</file>