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8D65" w14:textId="77777777" w:rsidR="00D43C15" w:rsidRDefault="00D43C15" w:rsidP="00D43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BELLYNGHAM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2D62268C" w14:textId="77777777" w:rsidR="00D43C15" w:rsidRDefault="00D43C15" w:rsidP="00D43C15">
      <w:pPr>
        <w:pStyle w:val="NoSpacing"/>
        <w:rPr>
          <w:rFonts w:cs="Times New Roman"/>
          <w:szCs w:val="24"/>
        </w:rPr>
      </w:pPr>
    </w:p>
    <w:p w14:paraId="296D8DF2" w14:textId="77777777" w:rsidR="00D43C15" w:rsidRDefault="00D43C15" w:rsidP="00D43C15">
      <w:pPr>
        <w:pStyle w:val="NoSpacing"/>
        <w:rPr>
          <w:rFonts w:cs="Times New Roman"/>
          <w:szCs w:val="24"/>
        </w:rPr>
      </w:pPr>
    </w:p>
    <w:p w14:paraId="6AEB4285" w14:textId="77777777" w:rsidR="00D43C15" w:rsidRDefault="00D43C15" w:rsidP="00D43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Sussex.</w:t>
      </w:r>
    </w:p>
    <w:p w14:paraId="5E63DEB4" w14:textId="77777777" w:rsidR="00D43C15" w:rsidRDefault="00D43C15" w:rsidP="00D43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p.118)</w:t>
      </w:r>
    </w:p>
    <w:p w14:paraId="386378EE" w14:textId="77777777" w:rsidR="00D43C15" w:rsidRDefault="00D43C15" w:rsidP="00D43C15">
      <w:pPr>
        <w:pStyle w:val="NoSpacing"/>
        <w:rPr>
          <w:rFonts w:cs="Times New Roman"/>
          <w:szCs w:val="24"/>
        </w:rPr>
      </w:pPr>
    </w:p>
    <w:p w14:paraId="5B231E9F" w14:textId="77777777" w:rsidR="00D43C15" w:rsidRDefault="00D43C15" w:rsidP="00D43C15">
      <w:pPr>
        <w:pStyle w:val="NoSpacing"/>
        <w:rPr>
          <w:rFonts w:cs="Times New Roman"/>
          <w:szCs w:val="24"/>
        </w:rPr>
      </w:pPr>
    </w:p>
    <w:p w14:paraId="6D5AA3A2" w14:textId="77777777" w:rsidR="00D43C15" w:rsidRDefault="00D43C15" w:rsidP="00D43C1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February 2025</w:t>
      </w:r>
    </w:p>
    <w:p w14:paraId="42D9C1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6C61" w14:textId="77777777" w:rsidR="00D43C15" w:rsidRDefault="00D43C15" w:rsidP="009139A6">
      <w:r>
        <w:separator/>
      </w:r>
    </w:p>
  </w:endnote>
  <w:endnote w:type="continuationSeparator" w:id="0">
    <w:p w14:paraId="53D72839" w14:textId="77777777" w:rsidR="00D43C15" w:rsidRDefault="00D43C1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21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D9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A7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E1E14" w14:textId="77777777" w:rsidR="00D43C15" w:rsidRDefault="00D43C15" w:rsidP="009139A6">
      <w:r>
        <w:separator/>
      </w:r>
    </w:p>
  </w:footnote>
  <w:footnote w:type="continuationSeparator" w:id="0">
    <w:p w14:paraId="249B6F36" w14:textId="77777777" w:rsidR="00D43C15" w:rsidRDefault="00D43C1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DB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4F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6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15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C1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576F"/>
  <w15:chartTrackingRefBased/>
  <w15:docId w15:val="{12BFD180-B5BF-44A0-B87D-D9ABF9B9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2025-02-11T21:16:00Z</dcterms:created>
  <dcterms:modified xsi:type="dcterms:W3CDTF">2025-02-11T21:16:00Z</dcterms:modified>
</cp:coreProperties>
</file>