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7B93" w14:textId="77777777" w:rsidR="00C00702" w:rsidRDefault="00C00702" w:rsidP="00C00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BELYNGDEN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9EDA778" w14:textId="77777777" w:rsidR="00C00702" w:rsidRDefault="00C00702" w:rsidP="00C00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Yeoman.</w:t>
      </w:r>
    </w:p>
    <w:p w14:paraId="0D3E841C" w14:textId="77777777" w:rsidR="00C00702" w:rsidRDefault="00C00702" w:rsidP="00C00702">
      <w:pPr>
        <w:pStyle w:val="NoSpacing"/>
        <w:rPr>
          <w:rFonts w:cs="Times New Roman"/>
          <w:szCs w:val="24"/>
        </w:rPr>
      </w:pPr>
    </w:p>
    <w:p w14:paraId="325ECDA9" w14:textId="77777777" w:rsidR="00C00702" w:rsidRDefault="00C00702" w:rsidP="00C00702">
      <w:pPr>
        <w:pStyle w:val="NoSpacing"/>
        <w:rPr>
          <w:rFonts w:cs="Times New Roman"/>
          <w:szCs w:val="24"/>
        </w:rPr>
      </w:pPr>
    </w:p>
    <w:p w14:paraId="7A049BAA" w14:textId="77777777" w:rsidR="00C00702" w:rsidRDefault="00C00702" w:rsidP="00C00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Roger </w:t>
      </w:r>
      <w:proofErr w:type="spellStart"/>
      <w:r>
        <w:rPr>
          <w:rFonts w:cs="Times New Roman"/>
          <w:szCs w:val="24"/>
        </w:rPr>
        <w:t>Shavelok</w:t>
      </w:r>
      <w:proofErr w:type="spellEnd"/>
      <w:r>
        <w:rPr>
          <w:rFonts w:cs="Times New Roman"/>
          <w:szCs w:val="24"/>
        </w:rPr>
        <w:t xml:space="preserve"> of London, tailor(q.v.), brought a plaint of debt against him</w:t>
      </w:r>
    </w:p>
    <w:p w14:paraId="1DD4CFB5" w14:textId="77777777" w:rsidR="00C00702" w:rsidRDefault="00C00702" w:rsidP="00C00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08310B7A" w14:textId="77777777" w:rsidR="00C00702" w:rsidRDefault="00C00702" w:rsidP="00C00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C920E0D" w14:textId="77777777" w:rsidR="00C00702" w:rsidRDefault="00C00702" w:rsidP="00C00702">
      <w:pPr>
        <w:pStyle w:val="NoSpacing"/>
        <w:rPr>
          <w:rFonts w:cs="Times New Roman"/>
          <w:szCs w:val="24"/>
        </w:rPr>
      </w:pPr>
    </w:p>
    <w:p w14:paraId="6A31F48B" w14:textId="77777777" w:rsidR="00C00702" w:rsidRDefault="00C00702" w:rsidP="00C00702">
      <w:pPr>
        <w:pStyle w:val="NoSpacing"/>
        <w:rPr>
          <w:rFonts w:cs="Times New Roman"/>
          <w:szCs w:val="24"/>
        </w:rPr>
      </w:pPr>
    </w:p>
    <w:p w14:paraId="197F60F3" w14:textId="77777777" w:rsidR="00C00702" w:rsidRDefault="00C00702" w:rsidP="00C00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December 2024</w:t>
      </w:r>
    </w:p>
    <w:p w14:paraId="0D5498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EB20" w14:textId="77777777" w:rsidR="00C00702" w:rsidRDefault="00C00702" w:rsidP="009139A6">
      <w:r>
        <w:separator/>
      </w:r>
    </w:p>
  </w:endnote>
  <w:endnote w:type="continuationSeparator" w:id="0">
    <w:p w14:paraId="00861E03" w14:textId="77777777" w:rsidR="00C00702" w:rsidRDefault="00C007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B5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6D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D3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5786" w14:textId="77777777" w:rsidR="00C00702" w:rsidRDefault="00C00702" w:rsidP="009139A6">
      <w:r>
        <w:separator/>
      </w:r>
    </w:p>
  </w:footnote>
  <w:footnote w:type="continuationSeparator" w:id="0">
    <w:p w14:paraId="7EED715B" w14:textId="77777777" w:rsidR="00C00702" w:rsidRDefault="00C007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C5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71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7A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0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00702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2BDF"/>
  <w15:chartTrackingRefBased/>
  <w15:docId w15:val="{71EADFA4-19D6-42FE-B9E4-530DB736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00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2025-01-21T15:30:00Z</dcterms:created>
  <dcterms:modified xsi:type="dcterms:W3CDTF">2025-01-21T15:30:00Z</dcterms:modified>
</cp:coreProperties>
</file>