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60C9" w14:textId="15541287" w:rsidR="00F4547B" w:rsidRDefault="00F4547B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BELL</w:t>
      </w:r>
      <w:r>
        <w:rPr>
          <w:rFonts w:ascii="Times New Roman" w:hAnsi="Times New Roman" w:cs="Times New Roman"/>
          <w:sz w:val="24"/>
          <w:szCs w:val="24"/>
        </w:rPr>
        <w:t xml:space="preserve">      (fl.1449</w:t>
      </w:r>
      <w:r w:rsidR="00D73FDC">
        <w:rPr>
          <w:rFonts w:ascii="Times New Roman" w:hAnsi="Times New Roman" w:cs="Times New Roman"/>
          <w:sz w:val="24"/>
          <w:szCs w:val="24"/>
        </w:rPr>
        <w:t>-60)</w:t>
      </w:r>
    </w:p>
    <w:p w14:paraId="0F2EC48E" w14:textId="77777777" w:rsidR="00F4547B" w:rsidRDefault="00F4547B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Cutler.</w:t>
      </w:r>
    </w:p>
    <w:p w14:paraId="103744A5" w14:textId="77777777" w:rsidR="00F4547B" w:rsidRDefault="00F4547B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51253D" w14:textId="77777777" w:rsidR="00F4547B" w:rsidRDefault="00F4547B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0E70F2" w14:textId="77777777" w:rsidR="00F4547B" w:rsidRDefault="00F4547B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1449</w:t>
      </w:r>
      <w:r>
        <w:rPr>
          <w:rFonts w:ascii="Times New Roman" w:hAnsi="Times New Roman" w:cs="Times New Roman"/>
          <w:sz w:val="24"/>
          <w:szCs w:val="24"/>
        </w:rPr>
        <w:tab/>
        <w:t>He took an apprentice, Roger Symones(q.v.).</w:t>
      </w:r>
    </w:p>
    <w:p w14:paraId="040FE150" w14:textId="2119F60E" w:rsidR="00F4547B" w:rsidRDefault="00F4547B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(London Apprenticeship Abstracts 1442-1850)</w:t>
      </w:r>
    </w:p>
    <w:p w14:paraId="7C6EC44F" w14:textId="77777777" w:rsidR="00D73FDC" w:rsidRPr="00D73FDC" w:rsidRDefault="00D73FDC" w:rsidP="00D73F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3FDC">
        <w:rPr>
          <w:rFonts w:ascii="Times New Roman" w:hAnsi="Times New Roman" w:cs="Times New Roman"/>
          <w:sz w:val="24"/>
          <w:szCs w:val="24"/>
        </w:rPr>
        <w:t xml:space="preserve">         1450-1</w:t>
      </w:r>
      <w:r w:rsidRPr="00D73FDC">
        <w:rPr>
          <w:rFonts w:ascii="Times New Roman" w:hAnsi="Times New Roman" w:cs="Times New Roman"/>
          <w:sz w:val="24"/>
          <w:szCs w:val="24"/>
        </w:rPr>
        <w:tab/>
        <w:t>He had an apprentice, called Roger Symonds(q.v.).</w:t>
      </w:r>
    </w:p>
    <w:p w14:paraId="50FAC1C9" w14:textId="406DF46C" w:rsidR="00D73FDC" w:rsidRDefault="00D73FDC" w:rsidP="00D73FD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D73FDC">
        <w:rPr>
          <w:rFonts w:ascii="Times New Roman" w:hAnsi="Times New Roman" w:cs="Times New Roman"/>
          <w:sz w:val="24"/>
          <w:szCs w:val="24"/>
        </w:rPr>
        <w:t>(“Calendar of Plea and Memoranda Rolls preserved among the archives of the Corporation of the City of London at the Guildhall A.D. 1437-1457”, edited by Philip E. Jones, pub. Cambridge University Press 1954 p.357)</w:t>
      </w:r>
    </w:p>
    <w:p w14:paraId="575CBEDC" w14:textId="77777777" w:rsidR="001046DE" w:rsidRDefault="001046DE" w:rsidP="00104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>Robert Hayward(q.v.) brought a plaint of debt against him, Henry Baker of</w:t>
      </w:r>
    </w:p>
    <w:p w14:paraId="1C12D12B" w14:textId="77777777" w:rsidR="001046DE" w:rsidRDefault="001046DE" w:rsidP="00104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London, shoemaker(q.v.), Lewis William of Taunton(q.v.), and John</w:t>
      </w:r>
    </w:p>
    <w:p w14:paraId="18EF30E5" w14:textId="77777777" w:rsidR="001046DE" w:rsidRDefault="001046DE" w:rsidP="00104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Mongombrey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tailor(q.v.).</w:t>
      </w:r>
    </w:p>
    <w:p w14:paraId="7C014263" w14:textId="4A1B0DB3" w:rsidR="001046DE" w:rsidRDefault="001046DE" w:rsidP="00104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596A4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8153A63" w14:textId="77777777" w:rsidR="006701A9" w:rsidRDefault="006701A9" w:rsidP="006701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>Robert Hayward(q.v.) brought a plaint of debt against him, Thomas Skebere</w:t>
      </w:r>
    </w:p>
    <w:p w14:paraId="216DCB3F" w14:textId="77777777" w:rsidR="006701A9" w:rsidRDefault="006701A9" w:rsidP="006701A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London, tallow chandler(q.v.), Simon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Togwell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Taunton(q.v.), Henry Baker of London, shoemaker(q.v.), and Thomas Aleyn of London,  </w:t>
      </w:r>
      <w:proofErr w:type="spellStart"/>
      <w:r>
        <w:rPr>
          <w:rFonts w:ascii="Times New Roman" w:hAnsi="Times New Roman" w:cs="Times New Roman"/>
          <w:sz w:val="24"/>
          <w:szCs w:val="24"/>
        </w:rPr>
        <w:t>leatherseller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(q.v.).     </w:t>
      </w:r>
    </w:p>
    <w:p w14:paraId="0C1AFD37" w14:textId="77777777" w:rsidR="006701A9" w:rsidRDefault="006701A9" w:rsidP="006701A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7" w:history="1">
        <w:r w:rsidRPr="00D056D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AE96D5D" w14:textId="77777777" w:rsidR="006701A9" w:rsidRDefault="006701A9" w:rsidP="001046DE">
      <w:pPr>
        <w:rPr>
          <w:rFonts w:ascii="Times New Roman" w:hAnsi="Times New Roman" w:cs="Times New Roman"/>
          <w:sz w:val="24"/>
          <w:szCs w:val="24"/>
        </w:rPr>
      </w:pPr>
    </w:p>
    <w:p w14:paraId="538BA894" w14:textId="014CF15B" w:rsidR="001046DE" w:rsidRDefault="001046DE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44435F" w14:textId="0D4EE6F9" w:rsidR="006701A9" w:rsidRDefault="006701A9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October 2022</w:t>
      </w:r>
    </w:p>
    <w:p w14:paraId="00849CA9" w14:textId="7EB4400F" w:rsidR="00D73FDC" w:rsidRDefault="00D73FDC" w:rsidP="00F45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January 2026</w:t>
      </w:r>
    </w:p>
    <w:p w14:paraId="2B7B739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F254" w14:textId="77777777" w:rsidR="00D1024D" w:rsidRDefault="00D1024D" w:rsidP="009139A6">
      <w:r>
        <w:separator/>
      </w:r>
    </w:p>
  </w:endnote>
  <w:endnote w:type="continuationSeparator" w:id="0">
    <w:p w14:paraId="4FE1A0ED" w14:textId="77777777" w:rsidR="00D1024D" w:rsidRDefault="00D102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66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81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55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8F3E" w14:textId="77777777" w:rsidR="00D1024D" w:rsidRDefault="00D1024D" w:rsidP="009139A6">
      <w:r>
        <w:separator/>
      </w:r>
    </w:p>
  </w:footnote>
  <w:footnote w:type="continuationSeparator" w:id="0">
    <w:p w14:paraId="1EF1E095" w14:textId="77777777" w:rsidR="00D1024D" w:rsidRDefault="00D102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02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B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32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7B"/>
    <w:rsid w:val="000666E0"/>
    <w:rsid w:val="001046DE"/>
    <w:rsid w:val="002510B7"/>
    <w:rsid w:val="00450B4C"/>
    <w:rsid w:val="005C130B"/>
    <w:rsid w:val="006701A9"/>
    <w:rsid w:val="00826F5C"/>
    <w:rsid w:val="0089754B"/>
    <w:rsid w:val="009139A6"/>
    <w:rsid w:val="009448BB"/>
    <w:rsid w:val="00A3176C"/>
    <w:rsid w:val="00AE65F8"/>
    <w:rsid w:val="00BA00AB"/>
    <w:rsid w:val="00CB4ED9"/>
    <w:rsid w:val="00D1024D"/>
    <w:rsid w:val="00D73FDC"/>
    <w:rsid w:val="00EB3209"/>
    <w:rsid w:val="00F4547B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193C"/>
  <w15:chartTrackingRefBased/>
  <w15:docId w15:val="{D9E96107-F5C1-476F-98E7-AAF8C683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D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4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IDXCP40no79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38</TotalTime>
  <Pages>1</Pages>
  <Words>166</Words>
  <Characters>941</Characters>
  <Application>Microsoft Office Word</Application>
  <DocSecurity>0</DocSecurity>
  <Lines>21</Lines>
  <Paragraphs>18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5</cp:revision>
  <cp:lastPrinted>2022-10-18T09:06:00Z</cp:lastPrinted>
  <dcterms:created xsi:type="dcterms:W3CDTF">2022-04-05T15:26:00Z</dcterms:created>
  <dcterms:modified xsi:type="dcterms:W3CDTF">2026-01-19T11:04:00Z</dcterms:modified>
</cp:coreProperties>
</file>