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AEF5" w14:textId="77777777" w:rsidR="00B643B7" w:rsidRDefault="00B643B7" w:rsidP="00B643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BEMANDE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fl.1467)</w:t>
      </w:r>
    </w:p>
    <w:p w14:paraId="7EFAA3EC" w14:textId="77777777" w:rsidR="00B643B7" w:rsidRDefault="00B643B7" w:rsidP="00B643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Yeoman.</w:t>
      </w:r>
    </w:p>
    <w:p w14:paraId="706F9A67" w14:textId="77777777" w:rsidR="00B643B7" w:rsidRDefault="00B643B7" w:rsidP="00B643B7">
      <w:pPr>
        <w:pStyle w:val="NoSpacing"/>
        <w:rPr>
          <w:rFonts w:cs="Times New Roman"/>
          <w:szCs w:val="24"/>
        </w:rPr>
      </w:pPr>
    </w:p>
    <w:p w14:paraId="0483636C" w14:textId="77777777" w:rsidR="00B643B7" w:rsidRDefault="00B643B7" w:rsidP="00B643B7">
      <w:pPr>
        <w:pStyle w:val="NoSpacing"/>
        <w:rPr>
          <w:rFonts w:cs="Times New Roman"/>
          <w:szCs w:val="24"/>
        </w:rPr>
      </w:pPr>
    </w:p>
    <w:p w14:paraId="3F89DF68" w14:textId="77777777" w:rsidR="00B643B7" w:rsidRDefault="00B643B7" w:rsidP="00B643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Jan.1467</w:t>
      </w:r>
      <w:r>
        <w:rPr>
          <w:rFonts w:cs="Times New Roman"/>
          <w:szCs w:val="24"/>
        </w:rPr>
        <w:tab/>
        <w:t>He was a member of the household of Margaret Wyfold(q.v.).</w:t>
      </w:r>
    </w:p>
    <w:p w14:paraId="274C62F6" w14:textId="77777777" w:rsidR="00B643B7" w:rsidRDefault="00B643B7" w:rsidP="00B643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387D4A77" w14:textId="77777777" w:rsidR="00B643B7" w:rsidRDefault="00B643B7" w:rsidP="00B643B7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xliii</w:t>
      </w:r>
      <w:proofErr w:type="spellEnd"/>
      <w:r>
        <w:rPr>
          <w:rFonts w:cs="Times New Roman"/>
          <w:szCs w:val="24"/>
        </w:rPr>
        <w:t>)</w:t>
      </w:r>
    </w:p>
    <w:p w14:paraId="399E7B91" w14:textId="77777777" w:rsidR="00B643B7" w:rsidRDefault="00B643B7" w:rsidP="00B643B7">
      <w:pPr>
        <w:pStyle w:val="NoSpacing"/>
        <w:rPr>
          <w:rFonts w:cs="Times New Roman"/>
          <w:szCs w:val="24"/>
        </w:rPr>
      </w:pPr>
    </w:p>
    <w:p w14:paraId="0FF73655" w14:textId="77777777" w:rsidR="00B643B7" w:rsidRDefault="00B643B7" w:rsidP="00B643B7">
      <w:pPr>
        <w:pStyle w:val="NoSpacing"/>
        <w:rPr>
          <w:rFonts w:cs="Times New Roman"/>
          <w:szCs w:val="24"/>
        </w:rPr>
      </w:pPr>
    </w:p>
    <w:p w14:paraId="19EC0764" w14:textId="77777777" w:rsidR="00B643B7" w:rsidRDefault="00B643B7" w:rsidP="00B643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2024</w:t>
      </w:r>
    </w:p>
    <w:p w14:paraId="4F22C6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5C9F" w14:textId="77777777" w:rsidR="00B643B7" w:rsidRDefault="00B643B7" w:rsidP="009139A6">
      <w:r>
        <w:separator/>
      </w:r>
    </w:p>
  </w:endnote>
  <w:endnote w:type="continuationSeparator" w:id="0">
    <w:p w14:paraId="209A01FA" w14:textId="77777777" w:rsidR="00B643B7" w:rsidRDefault="00B643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13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F4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5DCE" w14:textId="77777777" w:rsidR="00B643B7" w:rsidRDefault="00B643B7" w:rsidP="009139A6">
      <w:r>
        <w:separator/>
      </w:r>
    </w:p>
  </w:footnote>
  <w:footnote w:type="continuationSeparator" w:id="0">
    <w:p w14:paraId="3B4C66B3" w14:textId="77777777" w:rsidR="00B643B7" w:rsidRDefault="00B643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44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39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95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B7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643B7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B6FA"/>
  <w15:chartTrackingRefBased/>
  <w15:docId w15:val="{D10FD558-18B4-412B-A5FD-1E5B075F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2025-03-09T20:57:00Z</dcterms:created>
  <dcterms:modified xsi:type="dcterms:W3CDTF">2025-03-09T20:58:00Z</dcterms:modified>
</cp:coreProperties>
</file>