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E5F7" w14:textId="77777777" w:rsidR="0051581E" w:rsidRDefault="0051581E" w:rsidP="0051581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Simon BENE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67C3F5B1" w14:textId="77777777" w:rsidR="0051581E" w:rsidRDefault="0051581E" w:rsidP="0051581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3B573A5" w14:textId="77777777" w:rsidR="0051581E" w:rsidRDefault="0051581E" w:rsidP="0051581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32273CE" w14:textId="77777777" w:rsidR="0051581E" w:rsidRDefault="0051581E" w:rsidP="0051581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BC19123" w14:textId="41EF1157" w:rsidR="0051581E" w:rsidRDefault="0051581E" w:rsidP="0051581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BE9A362" w14:textId="641CDA49" w:rsidR="0051581E" w:rsidRDefault="0051581E" w:rsidP="0051581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D2DE53A" w14:textId="77777777" w:rsidR="0051581E" w:rsidRDefault="0051581E" w:rsidP="0051581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4BFE15F" w14:textId="77777777" w:rsidR="0051581E" w:rsidRDefault="0051581E" w:rsidP="0051581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FC1F319" w14:textId="04232C07" w:rsidR="00617568" w:rsidRDefault="0051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p w14:paraId="059FF23E" w14:textId="77777777" w:rsidR="0051581E" w:rsidRPr="00086E2C" w:rsidRDefault="0051581E">
      <w:pPr>
        <w:rPr>
          <w:rFonts w:ascii="Times New Roman" w:hAnsi="Times New Roman" w:cs="Times New Roman"/>
        </w:rPr>
      </w:pPr>
    </w:p>
    <w:sectPr w:rsidR="0051581E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26C7" w14:textId="77777777" w:rsidR="0051581E" w:rsidRDefault="0051581E" w:rsidP="00086E2C">
      <w:pPr>
        <w:spacing w:after="0" w:line="240" w:lineRule="auto"/>
      </w:pPr>
      <w:r>
        <w:separator/>
      </w:r>
    </w:p>
  </w:endnote>
  <w:endnote w:type="continuationSeparator" w:id="0">
    <w:p w14:paraId="3D45F689" w14:textId="77777777" w:rsidR="0051581E" w:rsidRDefault="0051581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16D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BA1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1AF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8EA9" w14:textId="77777777" w:rsidR="0051581E" w:rsidRDefault="0051581E" w:rsidP="00086E2C">
      <w:pPr>
        <w:spacing w:after="0" w:line="240" w:lineRule="auto"/>
      </w:pPr>
      <w:r>
        <w:separator/>
      </w:r>
    </w:p>
  </w:footnote>
  <w:footnote w:type="continuationSeparator" w:id="0">
    <w:p w14:paraId="553E1117" w14:textId="77777777" w:rsidR="0051581E" w:rsidRDefault="0051581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F4B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6AA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0EE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1E"/>
    <w:rsid w:val="00086E2C"/>
    <w:rsid w:val="000A2E7A"/>
    <w:rsid w:val="002244B7"/>
    <w:rsid w:val="002D66AF"/>
    <w:rsid w:val="00314D94"/>
    <w:rsid w:val="0051581E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9E5C"/>
  <w15:chartTrackingRefBased/>
  <w15:docId w15:val="{61B97E32-BB94-45B1-8364-5FEA828F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1E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2025-10-07T11:55:00Z</dcterms:created>
  <dcterms:modified xsi:type="dcterms:W3CDTF">2025-10-07T11:57:00Z</dcterms:modified>
</cp:coreProperties>
</file>