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8926" w14:textId="77777777" w:rsidR="00266612" w:rsidRDefault="00266612" w:rsidP="00266612">
      <w:pPr>
        <w:pStyle w:val="NoSpacing"/>
        <w:rPr>
          <w:lang w:val="en-US"/>
        </w:rPr>
      </w:pPr>
      <w:r>
        <w:rPr>
          <w:u w:val="single"/>
          <w:lang w:val="en-US"/>
        </w:rPr>
        <w:t>Richard BENNYNGTON</w:t>
      </w:r>
      <w:r>
        <w:rPr>
          <w:lang w:val="en-US"/>
        </w:rPr>
        <w:t xml:space="preserve">         (fl.1430-60)</w:t>
      </w:r>
    </w:p>
    <w:p w14:paraId="0A325BF6" w14:textId="77777777" w:rsidR="00266612" w:rsidRDefault="00266612" w:rsidP="00266612">
      <w:pPr>
        <w:pStyle w:val="NoSpacing"/>
        <w:rPr>
          <w:lang w:val="en-US"/>
        </w:rPr>
      </w:pPr>
    </w:p>
    <w:p w14:paraId="48FEA83C" w14:textId="77777777" w:rsidR="00266612" w:rsidRDefault="00266612" w:rsidP="00266612">
      <w:pPr>
        <w:pStyle w:val="NoSpacing"/>
        <w:rPr>
          <w:lang w:val="en-US"/>
        </w:rPr>
      </w:pPr>
    </w:p>
    <w:p w14:paraId="6C88E4A7" w14:textId="77777777" w:rsidR="00266612" w:rsidRDefault="00266612" w:rsidP="00266612">
      <w:pPr>
        <w:pStyle w:val="NoSpacing"/>
        <w:rPr>
          <w:lang w:val="en-US"/>
        </w:rPr>
      </w:pPr>
      <w:r>
        <w:rPr>
          <w:lang w:val="en-US"/>
        </w:rPr>
        <w:t xml:space="preserve">       1430-60</w:t>
      </w:r>
      <w:r>
        <w:rPr>
          <w:lang w:val="en-US"/>
        </w:rPr>
        <w:tab/>
        <w:t>He and others held 5 messuages, 31 acres of arable land and 10 acres of</w:t>
      </w:r>
    </w:p>
    <w:p w14:paraId="5AB8D938" w14:textId="77777777" w:rsidR="00266612" w:rsidRDefault="00266612" w:rsidP="00266612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pasture</w:t>
      </w:r>
      <w:proofErr w:type="gramEnd"/>
      <w:r>
        <w:rPr>
          <w:lang w:val="en-US"/>
        </w:rPr>
        <w:t xml:space="preserve"> in Boston.</w:t>
      </w:r>
    </w:p>
    <w:p w14:paraId="0072319C" w14:textId="77777777" w:rsidR="00266612" w:rsidRDefault="00266612" w:rsidP="00266612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 59)</w:t>
      </w:r>
    </w:p>
    <w:p w14:paraId="37E5CF3E" w14:textId="77777777" w:rsidR="00266612" w:rsidRDefault="00266612" w:rsidP="00266612">
      <w:pPr>
        <w:pStyle w:val="NoSpacing"/>
        <w:rPr>
          <w:lang w:val="en-US"/>
        </w:rPr>
      </w:pPr>
    </w:p>
    <w:p w14:paraId="064C3F64" w14:textId="77777777" w:rsidR="00266612" w:rsidRDefault="00266612" w:rsidP="00266612">
      <w:pPr>
        <w:pStyle w:val="NoSpacing"/>
        <w:rPr>
          <w:lang w:val="en-US"/>
        </w:rPr>
      </w:pPr>
    </w:p>
    <w:p w14:paraId="3628914E" w14:textId="77777777" w:rsidR="00266612" w:rsidRDefault="00266612" w:rsidP="00266612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2789953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004B" w14:textId="77777777" w:rsidR="00266612" w:rsidRDefault="00266612" w:rsidP="00086E2C">
      <w:pPr>
        <w:spacing w:after="0" w:line="240" w:lineRule="auto"/>
      </w:pPr>
      <w:r>
        <w:separator/>
      </w:r>
    </w:p>
  </w:endnote>
  <w:endnote w:type="continuationSeparator" w:id="0">
    <w:p w14:paraId="2B0756BB" w14:textId="77777777" w:rsidR="00266612" w:rsidRDefault="0026661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883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9CF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15F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9877" w14:textId="77777777" w:rsidR="00266612" w:rsidRDefault="00266612" w:rsidP="00086E2C">
      <w:pPr>
        <w:spacing w:after="0" w:line="240" w:lineRule="auto"/>
      </w:pPr>
      <w:r>
        <w:separator/>
      </w:r>
    </w:p>
  </w:footnote>
  <w:footnote w:type="continuationSeparator" w:id="0">
    <w:p w14:paraId="57DC372C" w14:textId="77777777" w:rsidR="00266612" w:rsidRDefault="0026661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CA6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B84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2EA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2"/>
    <w:rsid w:val="00086E2C"/>
    <w:rsid w:val="000A2E7A"/>
    <w:rsid w:val="002244B7"/>
    <w:rsid w:val="00266612"/>
    <w:rsid w:val="00314D94"/>
    <w:rsid w:val="00617568"/>
    <w:rsid w:val="006E68FA"/>
    <w:rsid w:val="00A317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3BDE"/>
  <w15:chartTrackingRefBased/>
  <w15:docId w15:val="{40517C02-9FD7-49CC-8B69-0D0C29B8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6661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2025-10-14T02:42:00Z</dcterms:created>
  <dcterms:modified xsi:type="dcterms:W3CDTF">2025-10-14T02:42:00Z</dcterms:modified>
</cp:coreProperties>
</file>