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5D6D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BENTON, the elder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45411A87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A39783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F88110" w14:textId="1FF9FC73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Feb.1412</w:t>
      </w:r>
      <w:r>
        <w:rPr>
          <w:rFonts w:ascii="Times New Roman" w:hAnsi="Times New Roman" w:cs="Times New Roman"/>
          <w:sz w:val="24"/>
          <w:szCs w:val="24"/>
        </w:rPr>
        <w:tab/>
        <w:t>The Escheator of Hampshire and Wiltshire was ordered to take his lands</w:t>
      </w:r>
    </w:p>
    <w:p w14:paraId="537C220C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King’s hands as he had recently died.</w:t>
      </w:r>
    </w:p>
    <w:p w14:paraId="5C32FB07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p.216)</w:t>
      </w:r>
    </w:p>
    <w:p w14:paraId="2AD51F20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D17D176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5CB769B" w14:textId="77777777" w:rsidR="00A962B1" w:rsidRDefault="00A962B1" w:rsidP="00A962B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14203D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992C" w14:textId="77777777" w:rsidR="00A962B1" w:rsidRDefault="00A962B1" w:rsidP="00086E2C">
      <w:r>
        <w:separator/>
      </w:r>
    </w:p>
  </w:endnote>
  <w:endnote w:type="continuationSeparator" w:id="0">
    <w:p w14:paraId="1D65FEB7" w14:textId="77777777" w:rsidR="00A962B1" w:rsidRDefault="00A962B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3A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B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EC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B806" w14:textId="77777777" w:rsidR="00A962B1" w:rsidRDefault="00A962B1" w:rsidP="00086E2C">
      <w:r>
        <w:separator/>
      </w:r>
    </w:p>
  </w:footnote>
  <w:footnote w:type="continuationSeparator" w:id="0">
    <w:p w14:paraId="68CADE1F" w14:textId="77777777" w:rsidR="00A962B1" w:rsidRDefault="00A962B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45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51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88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1"/>
    <w:rsid w:val="00086E2C"/>
    <w:rsid w:val="000A2E7A"/>
    <w:rsid w:val="002244B7"/>
    <w:rsid w:val="00314D94"/>
    <w:rsid w:val="003A7FAB"/>
    <w:rsid w:val="00617568"/>
    <w:rsid w:val="006E68FA"/>
    <w:rsid w:val="00A962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8FF2"/>
  <w15:chartTrackingRefBased/>
  <w15:docId w15:val="{EC88CD10-430D-4F97-8BC2-10AD50FB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B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174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2025-10-26T17:52:00Z</dcterms:created>
  <dcterms:modified xsi:type="dcterms:W3CDTF">2025-10-26T17:53:00Z</dcterms:modified>
</cp:coreProperties>
</file>