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1C234" w14:textId="77777777" w:rsidR="00483F9A" w:rsidRDefault="00483F9A" w:rsidP="00483F9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BERARD</w:t>
      </w:r>
      <w:r>
        <w:rPr>
          <w:rFonts w:cs="Times New Roman"/>
          <w:szCs w:val="24"/>
        </w:rPr>
        <w:t xml:space="preserve">       (fl.1397-1411)</w:t>
      </w:r>
    </w:p>
    <w:p w14:paraId="4B842566" w14:textId="77777777" w:rsidR="00483F9A" w:rsidRDefault="00483F9A" w:rsidP="00483F9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Vicar of All Saints’ Church, </w:t>
      </w:r>
      <w:proofErr w:type="spellStart"/>
      <w:r>
        <w:rPr>
          <w:rFonts w:cs="Times New Roman"/>
          <w:szCs w:val="24"/>
        </w:rPr>
        <w:t>Mattishall</w:t>
      </w:r>
      <w:proofErr w:type="spellEnd"/>
      <w:r>
        <w:rPr>
          <w:rFonts w:cs="Times New Roman"/>
          <w:szCs w:val="24"/>
        </w:rPr>
        <w:t>, Norfolk.</w:t>
      </w:r>
    </w:p>
    <w:p w14:paraId="279B9219" w14:textId="77777777" w:rsidR="00483F9A" w:rsidRDefault="00483F9A" w:rsidP="00483F9A">
      <w:pPr>
        <w:pStyle w:val="NoSpacing"/>
        <w:rPr>
          <w:rFonts w:cs="Times New Roman"/>
          <w:szCs w:val="24"/>
        </w:rPr>
      </w:pPr>
    </w:p>
    <w:p w14:paraId="16408CF8" w14:textId="77777777" w:rsidR="00483F9A" w:rsidRDefault="00483F9A" w:rsidP="00483F9A">
      <w:pPr>
        <w:pStyle w:val="NoSpacing"/>
        <w:rPr>
          <w:rFonts w:cs="Times New Roman"/>
          <w:szCs w:val="24"/>
        </w:rPr>
      </w:pPr>
    </w:p>
    <w:p w14:paraId="456CCF4C" w14:textId="77777777" w:rsidR="00483F9A" w:rsidRDefault="00483F9A" w:rsidP="00483F9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1397-1411</w:t>
      </w:r>
      <w:r>
        <w:rPr>
          <w:rFonts w:cs="Times New Roman"/>
          <w:szCs w:val="24"/>
        </w:rPr>
        <w:tab/>
        <w:t>He was Vicar.</w:t>
      </w:r>
    </w:p>
    <w:p w14:paraId="7A598234" w14:textId="77777777" w:rsidR="00483F9A" w:rsidRDefault="00483F9A" w:rsidP="00483F9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(from the board in the church)</w:t>
      </w:r>
    </w:p>
    <w:p w14:paraId="56E4FECC" w14:textId="77777777" w:rsidR="00483F9A" w:rsidRDefault="00483F9A" w:rsidP="00483F9A">
      <w:pPr>
        <w:pStyle w:val="NoSpacing"/>
        <w:rPr>
          <w:rFonts w:cs="Times New Roman"/>
          <w:szCs w:val="24"/>
        </w:rPr>
      </w:pPr>
    </w:p>
    <w:p w14:paraId="2A0FC655" w14:textId="77777777" w:rsidR="00483F9A" w:rsidRDefault="00483F9A" w:rsidP="00483F9A">
      <w:pPr>
        <w:pStyle w:val="NoSpacing"/>
        <w:rPr>
          <w:rFonts w:cs="Times New Roman"/>
          <w:szCs w:val="24"/>
        </w:rPr>
      </w:pPr>
    </w:p>
    <w:p w14:paraId="3A3865C6" w14:textId="77777777" w:rsidR="00483F9A" w:rsidRDefault="00483F9A" w:rsidP="00483F9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31 August 2025</w:t>
      </w:r>
    </w:p>
    <w:p w14:paraId="2655EAB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2089A" w14:textId="77777777" w:rsidR="00483F9A" w:rsidRDefault="00483F9A" w:rsidP="009139A6">
      <w:r>
        <w:separator/>
      </w:r>
    </w:p>
  </w:endnote>
  <w:endnote w:type="continuationSeparator" w:id="0">
    <w:p w14:paraId="2900E8F9" w14:textId="77777777" w:rsidR="00483F9A" w:rsidRDefault="00483F9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AE77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BAA6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DB43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A3482" w14:textId="77777777" w:rsidR="00483F9A" w:rsidRDefault="00483F9A" w:rsidP="009139A6">
      <w:r>
        <w:separator/>
      </w:r>
    </w:p>
  </w:footnote>
  <w:footnote w:type="continuationSeparator" w:id="0">
    <w:p w14:paraId="1DDA225E" w14:textId="77777777" w:rsidR="00483F9A" w:rsidRDefault="00483F9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90C0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870E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80D8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F9A"/>
    <w:rsid w:val="000666E0"/>
    <w:rsid w:val="000A2E7A"/>
    <w:rsid w:val="000C13B3"/>
    <w:rsid w:val="001307AC"/>
    <w:rsid w:val="00190DFA"/>
    <w:rsid w:val="002510B7"/>
    <w:rsid w:val="00270799"/>
    <w:rsid w:val="002737D5"/>
    <w:rsid w:val="00357E4A"/>
    <w:rsid w:val="00483F9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30CC9"/>
  <w15:chartTrackingRefBased/>
  <w15:docId w15:val="{53F25BFA-19E9-4872-BEC5-A33E7AB75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2025-09-01T13:46:00Z</dcterms:created>
  <dcterms:modified xsi:type="dcterms:W3CDTF">2025-09-01T13:47:00Z</dcterms:modified>
</cp:coreProperties>
</file>