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B4BF" w14:textId="77777777" w:rsidR="00231183" w:rsidRDefault="00231183" w:rsidP="00231183">
      <w:pPr>
        <w:pStyle w:val="NoSpacing"/>
      </w:pPr>
      <w:r>
        <w:rPr>
          <w:u w:val="single"/>
        </w:rPr>
        <w:t>Robert BERCROFT</w:t>
      </w:r>
      <w:r>
        <w:t xml:space="preserve">       (fl.1421)</w:t>
      </w:r>
    </w:p>
    <w:p w14:paraId="5FCCD74E" w14:textId="77777777" w:rsidR="00231183" w:rsidRDefault="00231183" w:rsidP="00231183">
      <w:pPr>
        <w:pStyle w:val="NoSpacing"/>
      </w:pPr>
    </w:p>
    <w:p w14:paraId="506CB5F5" w14:textId="77777777" w:rsidR="00231183" w:rsidRDefault="00231183" w:rsidP="00231183">
      <w:pPr>
        <w:pStyle w:val="NoSpacing"/>
      </w:pPr>
    </w:p>
    <w:p w14:paraId="758D640C" w14:textId="77777777" w:rsidR="00231183" w:rsidRDefault="00231183" w:rsidP="00231183">
      <w:pPr>
        <w:pStyle w:val="NoSpacing"/>
      </w:pPr>
      <w:r>
        <w:tab/>
        <w:t>1421</w:t>
      </w:r>
      <w:r>
        <w:tab/>
        <w:t>He made a plaint of debt against John Betson of Ruddington(q.v.),</w:t>
      </w:r>
    </w:p>
    <w:p w14:paraId="4C441DB7" w14:textId="77777777" w:rsidR="00231183" w:rsidRDefault="00231183" w:rsidP="00231183">
      <w:pPr>
        <w:pStyle w:val="NoSpacing"/>
      </w:pPr>
      <w:r>
        <w:tab/>
      </w:r>
      <w:r>
        <w:tab/>
        <w:t>John Spondon of Shelford(q.v.), John Mussh of Newark(q.v.), William</w:t>
      </w:r>
    </w:p>
    <w:p w14:paraId="6C34CAF9" w14:textId="77777777" w:rsidR="00231183" w:rsidRDefault="00231183" w:rsidP="00231183">
      <w:pPr>
        <w:pStyle w:val="NoSpacing"/>
      </w:pPr>
      <w:r>
        <w:tab/>
      </w:r>
      <w:r>
        <w:tab/>
        <w:t xml:space="preserve">Shepherd of </w:t>
      </w:r>
      <w:proofErr w:type="spellStart"/>
      <w:r>
        <w:t>Gunthorp</w:t>
      </w:r>
      <w:proofErr w:type="spellEnd"/>
      <w:r>
        <w:t>(q.v.) and Richard Deget of Bingham(q.v.).</w:t>
      </w:r>
    </w:p>
    <w:p w14:paraId="405B95F6" w14:textId="77777777" w:rsidR="00231183" w:rsidRDefault="00231183" w:rsidP="00231183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1494E09A" w14:textId="77777777" w:rsidR="00231183" w:rsidRDefault="00231183" w:rsidP="00231183">
      <w:pPr>
        <w:pStyle w:val="NoSpacing"/>
      </w:pPr>
    </w:p>
    <w:p w14:paraId="2E792C71" w14:textId="77777777" w:rsidR="00231183" w:rsidRDefault="00231183" w:rsidP="00231183">
      <w:pPr>
        <w:pStyle w:val="NoSpacing"/>
      </w:pPr>
    </w:p>
    <w:p w14:paraId="79AAC33D" w14:textId="77777777" w:rsidR="00231183" w:rsidRDefault="00231183" w:rsidP="00231183">
      <w:pPr>
        <w:pStyle w:val="NoSpacing"/>
      </w:pPr>
      <w:r>
        <w:t>10 October 2025</w:t>
      </w:r>
    </w:p>
    <w:p w14:paraId="2369169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0B64" w14:textId="77777777" w:rsidR="00231183" w:rsidRDefault="00231183" w:rsidP="00086E2C">
      <w:pPr>
        <w:spacing w:after="0" w:line="240" w:lineRule="auto"/>
      </w:pPr>
      <w:r>
        <w:separator/>
      </w:r>
    </w:p>
  </w:endnote>
  <w:endnote w:type="continuationSeparator" w:id="0">
    <w:p w14:paraId="65BC0BDD" w14:textId="77777777" w:rsidR="00231183" w:rsidRDefault="002311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C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0F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F2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D632" w14:textId="77777777" w:rsidR="00231183" w:rsidRDefault="00231183" w:rsidP="00086E2C">
      <w:pPr>
        <w:spacing w:after="0" w:line="240" w:lineRule="auto"/>
      </w:pPr>
      <w:r>
        <w:separator/>
      </w:r>
    </w:p>
  </w:footnote>
  <w:footnote w:type="continuationSeparator" w:id="0">
    <w:p w14:paraId="62F00BA6" w14:textId="77777777" w:rsidR="00231183" w:rsidRDefault="002311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1F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A8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34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3"/>
    <w:rsid w:val="00086E2C"/>
    <w:rsid w:val="000A2E7A"/>
    <w:rsid w:val="002244B7"/>
    <w:rsid w:val="00231183"/>
    <w:rsid w:val="00314D94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77EC"/>
  <w15:chartTrackingRefBased/>
  <w15:docId w15:val="{4DDCF349-DBD4-46E8-A196-0A8D5EF0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11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11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62</Words>
  <Characters>309</Characters>
  <Application>Microsoft Office Word</Application>
  <DocSecurity>0</DocSecurity>
  <Lines>19</Lines>
  <Paragraphs>12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2025-10-16T23:20:00Z</dcterms:created>
  <dcterms:modified xsi:type="dcterms:W3CDTF">2025-10-16T23:20:00Z</dcterms:modified>
</cp:coreProperties>
</file>